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FBE3D" w14:textId="77777777" w:rsidR="00573275" w:rsidRDefault="00573275" w:rsidP="00573275">
      <w:pPr>
        <w:rPr>
          <w:lang w:bidi="hi-IN"/>
        </w:rPr>
      </w:pPr>
    </w:p>
    <w:p w14:paraId="5C03DA7E" w14:textId="720B98D2" w:rsidR="00573275" w:rsidRDefault="00573275" w:rsidP="00573275">
      <w:pPr>
        <w:pStyle w:val="Titolo"/>
        <w:jc w:val="center"/>
        <w:rPr>
          <w:lang w:bidi="hi-IN"/>
        </w:rPr>
      </w:pPr>
      <w:r>
        <w:rPr>
          <w:lang w:bidi="hi-IN"/>
        </w:rPr>
        <w:t>SCHEDA MEDICA</w:t>
      </w:r>
      <w:r w:rsidR="00D83A62">
        <w:rPr>
          <w:lang w:bidi="hi-IN"/>
        </w:rPr>
        <w:t xml:space="preserve"> SOCIO ADULTO</w:t>
      </w:r>
    </w:p>
    <w:p w14:paraId="69A76338" w14:textId="215153E7" w:rsidR="00573275" w:rsidRDefault="00D83A62" w:rsidP="00573275">
      <w:pPr>
        <w:pStyle w:val="Titolo1"/>
        <w:rPr>
          <w:lang w:bidi="hi-IN"/>
        </w:rPr>
      </w:pPr>
      <w:r>
        <w:rPr>
          <w:lang w:bidi="hi-IN"/>
        </w:rPr>
        <w:t>Socio Adulto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19"/>
      </w:tblGrid>
      <w:tr w:rsidR="00573275" w14:paraId="79C652C2" w14:textId="77777777" w:rsidTr="00573275">
        <w:tc>
          <w:tcPr>
            <w:tcW w:w="1413" w:type="dxa"/>
          </w:tcPr>
          <w:p w14:paraId="757B544A" w14:textId="774D03AA" w:rsidR="00573275" w:rsidRDefault="00573275" w:rsidP="00573275">
            <w:pPr>
              <w:rPr>
                <w:lang w:bidi="hi-IN"/>
              </w:rPr>
            </w:pPr>
            <w:r>
              <w:rPr>
                <w:lang w:bidi="hi-IN"/>
              </w:rPr>
              <w:t>Nome</w:t>
            </w:r>
          </w:p>
        </w:tc>
        <w:sdt>
          <w:sdtPr>
            <w:rPr>
              <w:lang w:bidi="hi-IN"/>
            </w:rPr>
            <w:id w:val="-1718354125"/>
            <w:placeholder>
              <w:docPart w:val="DefaultPlaceholder_-1854013440"/>
            </w:placeholder>
            <w:text/>
          </w:sdtPr>
          <w:sdtEndPr/>
          <w:sdtContent>
            <w:tc>
              <w:tcPr>
                <w:tcW w:w="4819" w:type="dxa"/>
                <w:tcBorders>
                  <w:bottom w:val="single" w:sz="4" w:space="0" w:color="auto"/>
                </w:tcBorders>
              </w:tcPr>
              <w:p w14:paraId="175D850F" w14:textId="20350D93" w:rsidR="00573275" w:rsidRDefault="00904DED" w:rsidP="00573275">
                <w:pPr>
                  <w:rPr>
                    <w:lang w:bidi="hi-IN"/>
                  </w:rPr>
                </w:pPr>
                <w:r>
                  <w:rPr>
                    <w:lang w:bidi="hi-IN"/>
                  </w:rPr>
                  <w:t xml:space="preserve">  </w:t>
                </w:r>
              </w:p>
            </w:tc>
          </w:sdtContent>
        </w:sdt>
      </w:tr>
      <w:tr w:rsidR="00573275" w14:paraId="417ABF61" w14:textId="77777777" w:rsidTr="00573275">
        <w:tc>
          <w:tcPr>
            <w:tcW w:w="1413" w:type="dxa"/>
          </w:tcPr>
          <w:p w14:paraId="4861D32A" w14:textId="3CC4DFD7" w:rsidR="00573275" w:rsidRDefault="00573275" w:rsidP="00573275">
            <w:pPr>
              <w:rPr>
                <w:lang w:bidi="hi-IN"/>
              </w:rPr>
            </w:pPr>
            <w:r>
              <w:rPr>
                <w:lang w:bidi="hi-IN"/>
              </w:rPr>
              <w:t>Cognome</w:t>
            </w:r>
          </w:p>
        </w:tc>
        <w:sdt>
          <w:sdtPr>
            <w:rPr>
              <w:lang w:bidi="hi-IN"/>
            </w:rPr>
            <w:id w:val="-1553303176"/>
            <w:placeholder>
              <w:docPart w:val="DefaultPlaceholder_-1854013440"/>
            </w:placeholder>
            <w:text/>
          </w:sdtPr>
          <w:sdtEndPr/>
          <w:sdtContent>
            <w:tc>
              <w:tcPr>
                <w:tcW w:w="4819" w:type="dxa"/>
                <w:tcBorders>
                  <w:top w:val="single" w:sz="4" w:space="0" w:color="auto"/>
                  <w:bottom w:val="single" w:sz="4" w:space="0" w:color="auto"/>
                </w:tcBorders>
              </w:tcPr>
              <w:p w14:paraId="6BEEC14E" w14:textId="26585DBE" w:rsidR="00573275" w:rsidRDefault="00904DED" w:rsidP="00573275">
                <w:pPr>
                  <w:rPr>
                    <w:lang w:bidi="hi-IN"/>
                  </w:rPr>
                </w:pPr>
                <w:r>
                  <w:rPr>
                    <w:lang w:bidi="hi-IN"/>
                  </w:rPr>
                  <w:t xml:space="preserve">  </w:t>
                </w:r>
              </w:p>
            </w:tc>
          </w:sdtContent>
        </w:sdt>
      </w:tr>
      <w:tr w:rsidR="00573275" w14:paraId="5C1AACC1" w14:textId="77777777" w:rsidTr="00573275">
        <w:tc>
          <w:tcPr>
            <w:tcW w:w="1413" w:type="dxa"/>
          </w:tcPr>
          <w:p w14:paraId="1D0CB166" w14:textId="0E683B92" w:rsidR="00573275" w:rsidRDefault="00573275" w:rsidP="00573275">
            <w:pPr>
              <w:rPr>
                <w:lang w:bidi="hi-IN"/>
              </w:rPr>
            </w:pPr>
            <w:r>
              <w:rPr>
                <w:lang w:bidi="hi-IN"/>
              </w:rPr>
              <w:t>Nato/a</w:t>
            </w:r>
          </w:p>
        </w:tc>
        <w:sdt>
          <w:sdtPr>
            <w:rPr>
              <w:lang w:bidi="hi-IN"/>
            </w:rPr>
            <w:id w:val="-2108186562"/>
            <w:placeholder>
              <w:docPart w:val="DefaultPlaceholder_-1854013440"/>
            </w:placeholder>
            <w:text/>
          </w:sdtPr>
          <w:sdtEndPr/>
          <w:sdtContent>
            <w:tc>
              <w:tcPr>
                <w:tcW w:w="4819" w:type="dxa"/>
                <w:tcBorders>
                  <w:top w:val="single" w:sz="4" w:space="0" w:color="auto"/>
                  <w:bottom w:val="single" w:sz="4" w:space="0" w:color="auto"/>
                </w:tcBorders>
              </w:tcPr>
              <w:p w14:paraId="0AFE62A3" w14:textId="7A28CB27" w:rsidR="00573275" w:rsidRDefault="00904DED" w:rsidP="00573275">
                <w:pPr>
                  <w:rPr>
                    <w:lang w:bidi="hi-IN"/>
                  </w:rPr>
                </w:pPr>
                <w:r>
                  <w:rPr>
                    <w:lang w:bidi="hi-IN"/>
                  </w:rPr>
                  <w:t xml:space="preserve">  </w:t>
                </w:r>
              </w:p>
            </w:tc>
          </w:sdtContent>
        </w:sdt>
      </w:tr>
      <w:tr w:rsidR="00573275" w14:paraId="55542E64" w14:textId="77777777" w:rsidTr="00573275">
        <w:tc>
          <w:tcPr>
            <w:tcW w:w="1413" w:type="dxa"/>
          </w:tcPr>
          <w:p w14:paraId="7E9306F8" w14:textId="0D2D3D5B" w:rsidR="00573275" w:rsidRDefault="00573275" w:rsidP="00573275">
            <w:pPr>
              <w:rPr>
                <w:lang w:bidi="hi-IN"/>
              </w:rPr>
            </w:pPr>
            <w:r>
              <w:rPr>
                <w:lang w:bidi="hi-IN"/>
              </w:rPr>
              <w:t>il</w:t>
            </w:r>
          </w:p>
        </w:tc>
        <w:sdt>
          <w:sdtPr>
            <w:rPr>
              <w:lang w:bidi="hi-IN"/>
            </w:rPr>
            <w:id w:val="1796024572"/>
            <w:placeholder>
              <w:docPart w:val="DefaultPlaceholder_-1854013440"/>
            </w:placeholder>
            <w:text/>
          </w:sdtPr>
          <w:sdtEndPr/>
          <w:sdtContent>
            <w:tc>
              <w:tcPr>
                <w:tcW w:w="4819" w:type="dxa"/>
                <w:tcBorders>
                  <w:top w:val="single" w:sz="4" w:space="0" w:color="auto"/>
                  <w:bottom w:val="single" w:sz="4" w:space="0" w:color="auto"/>
                </w:tcBorders>
              </w:tcPr>
              <w:p w14:paraId="697F57B2" w14:textId="0CDB04F1" w:rsidR="00573275" w:rsidRDefault="00904DED" w:rsidP="00573275">
                <w:pPr>
                  <w:rPr>
                    <w:lang w:bidi="hi-IN"/>
                  </w:rPr>
                </w:pPr>
                <w:r>
                  <w:rPr>
                    <w:lang w:bidi="hi-IN"/>
                  </w:rPr>
                  <w:t xml:space="preserve">  </w:t>
                </w:r>
              </w:p>
            </w:tc>
          </w:sdtContent>
        </w:sdt>
      </w:tr>
    </w:tbl>
    <w:p w14:paraId="202F437C" w14:textId="77777777" w:rsidR="00573275" w:rsidRDefault="00573275" w:rsidP="00573275">
      <w:pPr>
        <w:rPr>
          <w:lang w:bidi="hi-IN"/>
        </w:rPr>
      </w:pPr>
    </w:p>
    <w:p w14:paraId="2835EAC3" w14:textId="377C13C8" w:rsidR="00573275" w:rsidRDefault="00573275" w:rsidP="00573275">
      <w:pPr>
        <w:pStyle w:val="Titolo1"/>
        <w:rPr>
          <w:lang w:bidi="hi-IN"/>
        </w:rPr>
      </w:pPr>
      <w:r w:rsidRPr="00B72E17">
        <w:rPr>
          <w:lang w:bidi="hi-IN"/>
        </w:rPr>
        <w:t>Soffre di allergie?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701"/>
        <w:gridCol w:w="1701"/>
      </w:tblGrid>
      <w:tr w:rsidR="00573275" w14:paraId="374D87DE" w14:textId="77777777" w:rsidTr="00573275">
        <w:tc>
          <w:tcPr>
            <w:tcW w:w="2830" w:type="dxa"/>
          </w:tcPr>
          <w:p w14:paraId="7166CA47" w14:textId="3F9B1D28" w:rsidR="00573275" w:rsidRDefault="00573275" w:rsidP="00573275">
            <w:pPr>
              <w:pStyle w:val="Paragrafoelenco"/>
              <w:numPr>
                <w:ilvl w:val="0"/>
                <w:numId w:val="1"/>
              </w:numPr>
              <w:rPr>
                <w:lang w:bidi="hi-IN"/>
              </w:rPr>
            </w:pPr>
            <w:r>
              <w:rPr>
                <w:lang w:bidi="hi-IN"/>
              </w:rPr>
              <w:t>alimentari</w:t>
            </w:r>
          </w:p>
        </w:tc>
        <w:tc>
          <w:tcPr>
            <w:tcW w:w="1701" w:type="dxa"/>
          </w:tcPr>
          <w:p w14:paraId="0F6B06BF" w14:textId="5592837D" w:rsidR="00573275" w:rsidRDefault="0001537E" w:rsidP="00573275">
            <w:pPr>
              <w:tabs>
                <w:tab w:val="left" w:pos="617"/>
              </w:tabs>
              <w:rPr>
                <w:lang w:bidi="hi-IN"/>
              </w:rPr>
            </w:pPr>
            <w:sdt>
              <w:sdtPr>
                <w:rPr>
                  <w:lang w:bidi="hi-IN"/>
                </w:rPr>
                <w:id w:val="1305272165"/>
                <w14:checkbox>
                  <w14:checked w14:val="0"/>
                  <w14:checkedState w14:val="2612" w14:font="MS Gothic"/>
                  <w14:uncheckedState w14:val="2610" w14:font="MS Gothic"/>
                </w14:checkbox>
              </w:sdtPr>
              <w:sdtEndPr/>
              <w:sdtContent>
                <w:r w:rsidR="00F95798">
                  <w:rPr>
                    <w:rFonts w:ascii="MS Gothic" w:eastAsia="MS Gothic" w:hAnsi="MS Gothic" w:hint="eastAsia"/>
                    <w:lang w:bidi="hi-IN"/>
                  </w:rPr>
                  <w:t>☐</w:t>
                </w:r>
              </w:sdtContent>
            </w:sdt>
            <w:r w:rsidR="00573275">
              <w:rPr>
                <w:lang w:bidi="hi-IN"/>
              </w:rPr>
              <w:tab/>
              <w:t>SI</w:t>
            </w:r>
          </w:p>
        </w:tc>
        <w:tc>
          <w:tcPr>
            <w:tcW w:w="1701" w:type="dxa"/>
          </w:tcPr>
          <w:p w14:paraId="17EE9818" w14:textId="27316172" w:rsidR="00573275" w:rsidRDefault="0001537E" w:rsidP="00573275">
            <w:pPr>
              <w:rPr>
                <w:lang w:bidi="hi-IN"/>
              </w:rPr>
            </w:pPr>
            <w:sdt>
              <w:sdtPr>
                <w:rPr>
                  <w:lang w:bidi="hi-IN"/>
                </w:rPr>
                <w:id w:val="-2114202709"/>
                <w14:checkbox>
                  <w14:checked w14:val="0"/>
                  <w14:checkedState w14:val="2612" w14:font="MS Gothic"/>
                  <w14:uncheckedState w14:val="2610" w14:font="MS Gothic"/>
                </w14:checkbox>
              </w:sdtPr>
              <w:sdtEndPr/>
              <w:sdtContent>
                <w:r w:rsidR="00573275">
                  <w:rPr>
                    <w:rFonts w:ascii="MS Gothic" w:eastAsia="MS Gothic" w:hAnsi="MS Gothic" w:hint="eastAsia"/>
                    <w:lang w:bidi="hi-IN"/>
                  </w:rPr>
                  <w:t>☐</w:t>
                </w:r>
              </w:sdtContent>
            </w:sdt>
            <w:r w:rsidR="00573275">
              <w:rPr>
                <w:lang w:bidi="hi-IN"/>
              </w:rPr>
              <w:tab/>
              <w:t>NO</w:t>
            </w:r>
          </w:p>
        </w:tc>
      </w:tr>
      <w:tr w:rsidR="00573275" w14:paraId="59D860DD" w14:textId="77777777" w:rsidTr="00573275">
        <w:tc>
          <w:tcPr>
            <w:tcW w:w="2830" w:type="dxa"/>
          </w:tcPr>
          <w:p w14:paraId="20A719E2" w14:textId="02FF5055" w:rsidR="00573275" w:rsidRDefault="00573275" w:rsidP="00573275">
            <w:pPr>
              <w:pStyle w:val="Paragrafoelenco"/>
              <w:numPr>
                <w:ilvl w:val="0"/>
                <w:numId w:val="1"/>
              </w:numPr>
              <w:rPr>
                <w:lang w:bidi="hi-IN"/>
              </w:rPr>
            </w:pPr>
            <w:r>
              <w:rPr>
                <w:lang w:bidi="hi-IN"/>
              </w:rPr>
              <w:t>respiratorie</w:t>
            </w:r>
          </w:p>
        </w:tc>
        <w:tc>
          <w:tcPr>
            <w:tcW w:w="1701" w:type="dxa"/>
          </w:tcPr>
          <w:p w14:paraId="4598B051" w14:textId="636BD181" w:rsidR="00573275" w:rsidRDefault="0001537E" w:rsidP="00573275">
            <w:pPr>
              <w:tabs>
                <w:tab w:val="left" w:pos="617"/>
              </w:tabs>
              <w:rPr>
                <w:lang w:bidi="hi-IN"/>
              </w:rPr>
            </w:pPr>
            <w:sdt>
              <w:sdtPr>
                <w:rPr>
                  <w:lang w:bidi="hi-IN"/>
                </w:rPr>
                <w:id w:val="726345512"/>
                <w14:checkbox>
                  <w14:checked w14:val="0"/>
                  <w14:checkedState w14:val="2612" w14:font="MS Gothic"/>
                  <w14:uncheckedState w14:val="2610" w14:font="MS Gothic"/>
                </w14:checkbox>
              </w:sdtPr>
              <w:sdtEndPr/>
              <w:sdtContent>
                <w:r w:rsidR="00F95798">
                  <w:rPr>
                    <w:rFonts w:ascii="MS Gothic" w:eastAsia="MS Gothic" w:hAnsi="MS Gothic" w:hint="eastAsia"/>
                    <w:lang w:bidi="hi-IN"/>
                  </w:rPr>
                  <w:t>☐</w:t>
                </w:r>
              </w:sdtContent>
            </w:sdt>
            <w:r w:rsidR="00573275">
              <w:rPr>
                <w:lang w:bidi="hi-IN"/>
              </w:rPr>
              <w:tab/>
              <w:t>SI</w:t>
            </w:r>
          </w:p>
        </w:tc>
        <w:tc>
          <w:tcPr>
            <w:tcW w:w="1701" w:type="dxa"/>
          </w:tcPr>
          <w:p w14:paraId="0DB0FCA1" w14:textId="3F258429" w:rsidR="00573275" w:rsidRDefault="0001537E" w:rsidP="00573275">
            <w:pPr>
              <w:rPr>
                <w:lang w:bidi="hi-IN"/>
              </w:rPr>
            </w:pPr>
            <w:sdt>
              <w:sdtPr>
                <w:rPr>
                  <w:lang w:bidi="hi-IN"/>
                </w:rPr>
                <w:id w:val="-2106267994"/>
                <w14:checkbox>
                  <w14:checked w14:val="0"/>
                  <w14:checkedState w14:val="2612" w14:font="MS Gothic"/>
                  <w14:uncheckedState w14:val="2610" w14:font="MS Gothic"/>
                </w14:checkbox>
              </w:sdtPr>
              <w:sdtEndPr/>
              <w:sdtContent>
                <w:r w:rsidR="00573275">
                  <w:rPr>
                    <w:rFonts w:ascii="MS Gothic" w:eastAsia="MS Gothic" w:hAnsi="MS Gothic" w:hint="eastAsia"/>
                    <w:lang w:bidi="hi-IN"/>
                  </w:rPr>
                  <w:t>☐</w:t>
                </w:r>
              </w:sdtContent>
            </w:sdt>
            <w:r w:rsidR="00573275">
              <w:rPr>
                <w:lang w:bidi="hi-IN"/>
              </w:rPr>
              <w:tab/>
              <w:t>NO</w:t>
            </w:r>
          </w:p>
        </w:tc>
      </w:tr>
      <w:tr w:rsidR="00573275" w14:paraId="314486DD" w14:textId="77777777" w:rsidTr="00573275">
        <w:tc>
          <w:tcPr>
            <w:tcW w:w="2830" w:type="dxa"/>
          </w:tcPr>
          <w:p w14:paraId="55D795A2" w14:textId="19B2B78B" w:rsidR="00573275" w:rsidRDefault="00573275" w:rsidP="00573275">
            <w:pPr>
              <w:pStyle w:val="Paragrafoelenco"/>
              <w:numPr>
                <w:ilvl w:val="0"/>
                <w:numId w:val="1"/>
              </w:numPr>
              <w:rPr>
                <w:lang w:bidi="hi-IN"/>
              </w:rPr>
            </w:pPr>
            <w:r>
              <w:rPr>
                <w:lang w:bidi="hi-IN"/>
              </w:rPr>
              <w:t>farmaci</w:t>
            </w:r>
          </w:p>
        </w:tc>
        <w:tc>
          <w:tcPr>
            <w:tcW w:w="1701" w:type="dxa"/>
          </w:tcPr>
          <w:p w14:paraId="4A94425D" w14:textId="0E970F99" w:rsidR="00573275" w:rsidRDefault="0001537E" w:rsidP="00573275">
            <w:pPr>
              <w:tabs>
                <w:tab w:val="left" w:pos="617"/>
              </w:tabs>
              <w:rPr>
                <w:lang w:bidi="hi-IN"/>
              </w:rPr>
            </w:pPr>
            <w:sdt>
              <w:sdtPr>
                <w:rPr>
                  <w:lang w:bidi="hi-IN"/>
                </w:rPr>
                <w:id w:val="261501398"/>
                <w14:checkbox>
                  <w14:checked w14:val="0"/>
                  <w14:checkedState w14:val="2612" w14:font="MS Gothic"/>
                  <w14:uncheckedState w14:val="2610" w14:font="MS Gothic"/>
                </w14:checkbox>
              </w:sdtPr>
              <w:sdtEndPr/>
              <w:sdtContent>
                <w:r w:rsidR="00573275">
                  <w:rPr>
                    <w:rFonts w:ascii="MS Gothic" w:eastAsia="MS Gothic" w:hAnsi="MS Gothic" w:hint="eastAsia"/>
                    <w:lang w:bidi="hi-IN"/>
                  </w:rPr>
                  <w:t>☐</w:t>
                </w:r>
              </w:sdtContent>
            </w:sdt>
            <w:r w:rsidR="00573275">
              <w:rPr>
                <w:lang w:bidi="hi-IN"/>
              </w:rPr>
              <w:tab/>
              <w:t>SI</w:t>
            </w:r>
          </w:p>
        </w:tc>
        <w:tc>
          <w:tcPr>
            <w:tcW w:w="1701" w:type="dxa"/>
          </w:tcPr>
          <w:p w14:paraId="34C2D3CF" w14:textId="077459CD" w:rsidR="00573275" w:rsidRDefault="0001537E" w:rsidP="00573275">
            <w:pPr>
              <w:rPr>
                <w:lang w:bidi="hi-IN"/>
              </w:rPr>
            </w:pPr>
            <w:sdt>
              <w:sdtPr>
                <w:rPr>
                  <w:lang w:bidi="hi-IN"/>
                </w:rPr>
                <w:id w:val="-1468277655"/>
                <w14:checkbox>
                  <w14:checked w14:val="0"/>
                  <w14:checkedState w14:val="2612" w14:font="MS Gothic"/>
                  <w14:uncheckedState w14:val="2610" w14:font="MS Gothic"/>
                </w14:checkbox>
              </w:sdtPr>
              <w:sdtEndPr/>
              <w:sdtContent>
                <w:r w:rsidR="00573275">
                  <w:rPr>
                    <w:rFonts w:ascii="MS Gothic" w:eastAsia="MS Gothic" w:hAnsi="MS Gothic" w:hint="eastAsia"/>
                    <w:lang w:bidi="hi-IN"/>
                  </w:rPr>
                  <w:t>☐</w:t>
                </w:r>
              </w:sdtContent>
            </w:sdt>
            <w:r w:rsidR="00573275">
              <w:rPr>
                <w:lang w:bidi="hi-IN"/>
              </w:rPr>
              <w:tab/>
              <w:t>NO</w:t>
            </w:r>
          </w:p>
        </w:tc>
      </w:tr>
    </w:tbl>
    <w:p w14:paraId="66A1F45A" w14:textId="77777777" w:rsidR="0060411B" w:rsidRDefault="0060411B" w:rsidP="00573275">
      <w:pPr>
        <w:rPr>
          <w:lang w:bidi="hi-IN"/>
        </w:rPr>
      </w:pPr>
    </w:p>
    <w:p w14:paraId="3A7EF68C" w14:textId="77777777" w:rsidR="0060411B" w:rsidRDefault="00573275" w:rsidP="00573275">
      <w:pPr>
        <w:rPr>
          <w:lang w:bidi="hi-IN"/>
        </w:rPr>
      </w:pPr>
      <w:r w:rsidRPr="00B72E17">
        <w:rPr>
          <w:lang w:bidi="hi-IN"/>
        </w:rPr>
        <w:t>indicare quali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60411B" w14:paraId="43A14877" w14:textId="77777777" w:rsidTr="00F95798">
        <w:tc>
          <w:tcPr>
            <w:tcW w:w="6232" w:type="dxa"/>
            <w:tcBorders>
              <w:bottom w:val="single" w:sz="4" w:space="0" w:color="auto"/>
            </w:tcBorders>
          </w:tcPr>
          <w:p w14:paraId="77B3B12F" w14:textId="14423B60" w:rsidR="0060411B" w:rsidRDefault="0001537E" w:rsidP="00904DED">
            <w:pPr>
              <w:tabs>
                <w:tab w:val="center" w:pos="3008"/>
              </w:tabs>
              <w:rPr>
                <w:lang w:bidi="hi-IN"/>
              </w:rPr>
            </w:pPr>
            <w:sdt>
              <w:sdtPr>
                <w:rPr>
                  <w:lang w:bidi="hi-IN"/>
                </w:rPr>
                <w:id w:val="-1089080882"/>
                <w:placeholder>
                  <w:docPart w:val="70E7A4F253424B91BDEE22813E6EE363"/>
                </w:placeholder>
                <w:text/>
              </w:sdtPr>
              <w:sdtEndPr/>
              <w:sdtContent>
                <w:r w:rsidR="00F95798">
                  <w:rPr>
                    <w:lang w:bidi="hi-IN"/>
                  </w:rPr>
                  <w:t xml:space="preserve">  </w:t>
                </w:r>
              </w:sdtContent>
            </w:sdt>
          </w:p>
        </w:tc>
      </w:tr>
      <w:tr w:rsidR="00904DED" w14:paraId="542633BF" w14:textId="77777777" w:rsidTr="00F95798">
        <w:tc>
          <w:tcPr>
            <w:tcW w:w="6232" w:type="dxa"/>
            <w:tcBorders>
              <w:top w:val="single" w:sz="4" w:space="0" w:color="auto"/>
              <w:bottom w:val="single" w:sz="4" w:space="0" w:color="auto"/>
            </w:tcBorders>
          </w:tcPr>
          <w:p w14:paraId="6907326B" w14:textId="79968CBD" w:rsidR="00904DED" w:rsidRDefault="0001537E" w:rsidP="00573275">
            <w:pPr>
              <w:rPr>
                <w:lang w:bidi="hi-IN"/>
              </w:rPr>
            </w:pPr>
            <w:sdt>
              <w:sdtPr>
                <w:rPr>
                  <w:lang w:bidi="hi-IN"/>
                </w:rPr>
                <w:id w:val="1808428869"/>
                <w:placeholder>
                  <w:docPart w:val="DCF7CB5C055445EFB811A74DC2F74A05"/>
                </w:placeholder>
                <w:text/>
              </w:sdtPr>
              <w:sdtEndPr/>
              <w:sdtContent>
                <w:r w:rsidR="00904DED">
                  <w:rPr>
                    <w:lang w:bidi="hi-IN"/>
                  </w:rPr>
                  <w:t xml:space="preserve">  </w:t>
                </w:r>
              </w:sdtContent>
            </w:sdt>
          </w:p>
        </w:tc>
      </w:tr>
      <w:tr w:rsidR="00904DED" w14:paraId="2B013CEB" w14:textId="77777777" w:rsidTr="00F95798">
        <w:tc>
          <w:tcPr>
            <w:tcW w:w="6232" w:type="dxa"/>
            <w:tcBorders>
              <w:top w:val="single" w:sz="4" w:space="0" w:color="auto"/>
              <w:bottom w:val="single" w:sz="4" w:space="0" w:color="auto"/>
            </w:tcBorders>
          </w:tcPr>
          <w:p w14:paraId="5042BAB3" w14:textId="77777777" w:rsidR="00904DED" w:rsidRDefault="0001537E" w:rsidP="001A40F8">
            <w:pPr>
              <w:tabs>
                <w:tab w:val="center" w:pos="3008"/>
              </w:tabs>
              <w:rPr>
                <w:lang w:bidi="hi-IN"/>
              </w:rPr>
            </w:pPr>
            <w:sdt>
              <w:sdtPr>
                <w:rPr>
                  <w:lang w:bidi="hi-IN"/>
                </w:rPr>
                <w:id w:val="-1992469217"/>
                <w:placeholder>
                  <w:docPart w:val="CA671D0E5A1444F2930425259E793A56"/>
                </w:placeholder>
                <w:text/>
              </w:sdtPr>
              <w:sdtEndPr/>
              <w:sdtContent>
                <w:r w:rsidR="00904DED">
                  <w:rPr>
                    <w:lang w:bidi="hi-IN"/>
                  </w:rPr>
                  <w:t xml:space="preserve">  </w:t>
                </w:r>
              </w:sdtContent>
            </w:sdt>
          </w:p>
        </w:tc>
      </w:tr>
    </w:tbl>
    <w:p w14:paraId="53C4EC04" w14:textId="77777777" w:rsidR="00904DED" w:rsidRDefault="00904DED" w:rsidP="00573275">
      <w:pPr>
        <w:rPr>
          <w:lang w:bidi="hi-IN"/>
        </w:rPr>
      </w:pPr>
    </w:p>
    <w:p w14:paraId="335EEE9E" w14:textId="77777777" w:rsidR="00904DED" w:rsidRPr="00B72E17" w:rsidRDefault="00573275" w:rsidP="00573275">
      <w:r w:rsidRPr="00B72E17">
        <w:rPr>
          <w:lang w:bidi="hi-IN"/>
        </w:rPr>
        <w:t xml:space="preserve">Che tipo di sintomi presenta?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F95798" w14:paraId="7B395166" w14:textId="77777777" w:rsidTr="001A40F8">
        <w:tc>
          <w:tcPr>
            <w:tcW w:w="6232" w:type="dxa"/>
            <w:tcBorders>
              <w:bottom w:val="single" w:sz="4" w:space="0" w:color="auto"/>
            </w:tcBorders>
          </w:tcPr>
          <w:p w14:paraId="79D854C7" w14:textId="77777777" w:rsidR="00F95798" w:rsidRDefault="0001537E" w:rsidP="001A40F8">
            <w:pPr>
              <w:tabs>
                <w:tab w:val="center" w:pos="3008"/>
              </w:tabs>
              <w:rPr>
                <w:lang w:bidi="hi-IN"/>
              </w:rPr>
            </w:pPr>
            <w:sdt>
              <w:sdtPr>
                <w:rPr>
                  <w:lang w:bidi="hi-IN"/>
                </w:rPr>
                <w:id w:val="-924493753"/>
                <w:placeholder>
                  <w:docPart w:val="F0FC6A8F15BC483192A69CD0953D7E44"/>
                </w:placeholder>
                <w:text/>
              </w:sdtPr>
              <w:sdtEndPr/>
              <w:sdtContent>
                <w:r w:rsidR="00F95798">
                  <w:rPr>
                    <w:lang w:bidi="hi-IN"/>
                  </w:rPr>
                  <w:t xml:space="preserve">  </w:t>
                </w:r>
              </w:sdtContent>
            </w:sdt>
          </w:p>
        </w:tc>
      </w:tr>
      <w:tr w:rsidR="00F95798" w14:paraId="23C4F8F9" w14:textId="77777777" w:rsidTr="001A40F8">
        <w:tc>
          <w:tcPr>
            <w:tcW w:w="6232" w:type="dxa"/>
            <w:tcBorders>
              <w:top w:val="single" w:sz="4" w:space="0" w:color="auto"/>
              <w:bottom w:val="single" w:sz="4" w:space="0" w:color="auto"/>
            </w:tcBorders>
          </w:tcPr>
          <w:p w14:paraId="60F4A0AD" w14:textId="77777777" w:rsidR="00F95798" w:rsidRDefault="0001537E" w:rsidP="001A40F8">
            <w:pPr>
              <w:rPr>
                <w:lang w:bidi="hi-IN"/>
              </w:rPr>
            </w:pPr>
            <w:sdt>
              <w:sdtPr>
                <w:rPr>
                  <w:lang w:bidi="hi-IN"/>
                </w:rPr>
                <w:id w:val="-281808562"/>
                <w:placeholder>
                  <w:docPart w:val="369B0B497C9C4D68B3959E045B7BE534"/>
                </w:placeholder>
                <w:text/>
              </w:sdtPr>
              <w:sdtEndPr/>
              <w:sdtContent>
                <w:r w:rsidR="00F95798">
                  <w:rPr>
                    <w:lang w:bidi="hi-IN"/>
                  </w:rPr>
                  <w:t xml:space="preserve">  </w:t>
                </w:r>
              </w:sdtContent>
            </w:sdt>
          </w:p>
        </w:tc>
      </w:tr>
      <w:tr w:rsidR="00F95798" w14:paraId="722A8A61" w14:textId="77777777" w:rsidTr="001A40F8">
        <w:tc>
          <w:tcPr>
            <w:tcW w:w="6232" w:type="dxa"/>
            <w:tcBorders>
              <w:top w:val="single" w:sz="4" w:space="0" w:color="auto"/>
              <w:bottom w:val="single" w:sz="4" w:space="0" w:color="auto"/>
            </w:tcBorders>
          </w:tcPr>
          <w:p w14:paraId="5690200E" w14:textId="77777777" w:rsidR="00F95798" w:rsidRDefault="0001537E" w:rsidP="001A40F8">
            <w:pPr>
              <w:tabs>
                <w:tab w:val="center" w:pos="3008"/>
              </w:tabs>
              <w:rPr>
                <w:lang w:bidi="hi-IN"/>
              </w:rPr>
            </w:pPr>
            <w:sdt>
              <w:sdtPr>
                <w:rPr>
                  <w:lang w:bidi="hi-IN"/>
                </w:rPr>
                <w:id w:val="-1705701513"/>
                <w:placeholder>
                  <w:docPart w:val="8FA67C564CBF4B9F842E8D66D46C3F90"/>
                </w:placeholder>
                <w:text/>
              </w:sdtPr>
              <w:sdtEndPr/>
              <w:sdtContent>
                <w:r w:rsidR="00F95798">
                  <w:rPr>
                    <w:lang w:bidi="hi-IN"/>
                  </w:rPr>
                  <w:t xml:space="preserve">  </w:t>
                </w:r>
              </w:sdtContent>
            </w:sdt>
          </w:p>
        </w:tc>
      </w:tr>
    </w:tbl>
    <w:p w14:paraId="65DBBE7A" w14:textId="77777777" w:rsidR="00904DED" w:rsidRDefault="00904DED" w:rsidP="00573275"/>
    <w:p w14:paraId="0187ECBC" w14:textId="77777777" w:rsidR="00904DED" w:rsidRPr="00B72E17" w:rsidRDefault="00573275" w:rsidP="00904DED">
      <w:pPr>
        <w:rPr>
          <w:lang w:bidi="hi-IN"/>
        </w:rPr>
      </w:pPr>
      <w:r w:rsidRPr="00B72E17">
        <w:rPr>
          <w:lang w:bidi="hi-IN"/>
        </w:rPr>
        <w:t xml:space="preserve">Che tipo di farmaci usa in caso di crisi acuta?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F95798" w14:paraId="413E6C13" w14:textId="77777777" w:rsidTr="001A40F8">
        <w:tc>
          <w:tcPr>
            <w:tcW w:w="6232" w:type="dxa"/>
            <w:tcBorders>
              <w:bottom w:val="single" w:sz="4" w:space="0" w:color="auto"/>
            </w:tcBorders>
          </w:tcPr>
          <w:p w14:paraId="1F2A9FBA" w14:textId="77777777" w:rsidR="00F95798" w:rsidRDefault="0001537E" w:rsidP="001A40F8">
            <w:pPr>
              <w:tabs>
                <w:tab w:val="center" w:pos="3008"/>
              </w:tabs>
              <w:rPr>
                <w:lang w:bidi="hi-IN"/>
              </w:rPr>
            </w:pPr>
            <w:sdt>
              <w:sdtPr>
                <w:rPr>
                  <w:lang w:bidi="hi-IN"/>
                </w:rPr>
                <w:id w:val="-527260788"/>
                <w:placeholder>
                  <w:docPart w:val="3A7F93E3F70C4EF3BE8CAD27D96C87A5"/>
                </w:placeholder>
                <w:text/>
              </w:sdtPr>
              <w:sdtEndPr/>
              <w:sdtContent>
                <w:r w:rsidR="00F95798">
                  <w:rPr>
                    <w:lang w:bidi="hi-IN"/>
                  </w:rPr>
                  <w:t xml:space="preserve">  </w:t>
                </w:r>
              </w:sdtContent>
            </w:sdt>
          </w:p>
        </w:tc>
      </w:tr>
      <w:tr w:rsidR="00F95798" w14:paraId="291E9427" w14:textId="77777777" w:rsidTr="001A40F8">
        <w:tc>
          <w:tcPr>
            <w:tcW w:w="6232" w:type="dxa"/>
            <w:tcBorders>
              <w:top w:val="single" w:sz="4" w:space="0" w:color="auto"/>
              <w:bottom w:val="single" w:sz="4" w:space="0" w:color="auto"/>
            </w:tcBorders>
          </w:tcPr>
          <w:p w14:paraId="12C4F603" w14:textId="77777777" w:rsidR="00F95798" w:rsidRDefault="0001537E" w:rsidP="001A40F8">
            <w:pPr>
              <w:rPr>
                <w:lang w:bidi="hi-IN"/>
              </w:rPr>
            </w:pPr>
            <w:sdt>
              <w:sdtPr>
                <w:rPr>
                  <w:lang w:bidi="hi-IN"/>
                </w:rPr>
                <w:id w:val="-1748571269"/>
                <w:placeholder>
                  <w:docPart w:val="D315AB3A2D8246A6BC513404CEB20ADF"/>
                </w:placeholder>
                <w:text/>
              </w:sdtPr>
              <w:sdtEndPr/>
              <w:sdtContent>
                <w:r w:rsidR="00F95798">
                  <w:rPr>
                    <w:lang w:bidi="hi-IN"/>
                  </w:rPr>
                  <w:t xml:space="preserve">  </w:t>
                </w:r>
              </w:sdtContent>
            </w:sdt>
          </w:p>
        </w:tc>
      </w:tr>
      <w:tr w:rsidR="00F95798" w14:paraId="7D0EB8FA" w14:textId="77777777" w:rsidTr="001A40F8">
        <w:tc>
          <w:tcPr>
            <w:tcW w:w="6232" w:type="dxa"/>
            <w:tcBorders>
              <w:top w:val="single" w:sz="4" w:space="0" w:color="auto"/>
              <w:bottom w:val="single" w:sz="4" w:space="0" w:color="auto"/>
            </w:tcBorders>
          </w:tcPr>
          <w:p w14:paraId="15266573" w14:textId="77777777" w:rsidR="00F95798" w:rsidRDefault="0001537E" w:rsidP="001A40F8">
            <w:pPr>
              <w:tabs>
                <w:tab w:val="center" w:pos="3008"/>
              </w:tabs>
              <w:rPr>
                <w:lang w:bidi="hi-IN"/>
              </w:rPr>
            </w:pPr>
            <w:sdt>
              <w:sdtPr>
                <w:rPr>
                  <w:lang w:bidi="hi-IN"/>
                </w:rPr>
                <w:id w:val="676936595"/>
                <w:placeholder>
                  <w:docPart w:val="03E56064A5EC4355A8B8B5E9A840B3D0"/>
                </w:placeholder>
                <w:text/>
              </w:sdtPr>
              <w:sdtEndPr/>
              <w:sdtContent>
                <w:r w:rsidR="00F95798">
                  <w:rPr>
                    <w:lang w:bidi="hi-IN"/>
                  </w:rPr>
                  <w:t xml:space="preserve">  </w:t>
                </w:r>
              </w:sdtContent>
            </w:sdt>
          </w:p>
        </w:tc>
      </w:tr>
    </w:tbl>
    <w:p w14:paraId="7EB41209" w14:textId="77777777" w:rsidR="00904DED" w:rsidRDefault="00904DED" w:rsidP="00904DED">
      <w:pPr>
        <w:rPr>
          <w:lang w:bidi="hi-IN"/>
        </w:rPr>
      </w:pPr>
    </w:p>
    <w:p w14:paraId="7D23FF74" w14:textId="77777777" w:rsidR="00904DED" w:rsidRPr="00B72E17" w:rsidRDefault="00573275" w:rsidP="00573275">
      <w:pPr>
        <w:rPr>
          <w:b/>
          <w:bCs/>
          <w:lang w:bidi="hi-IN"/>
        </w:rPr>
      </w:pPr>
      <w:r w:rsidRPr="00B72E17">
        <w:rPr>
          <w:lang w:bidi="hi-IN"/>
        </w:rPr>
        <w:t xml:space="preserve">Che tipo di farmaci prende come prevenzione?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F95798" w14:paraId="3BD19D1C" w14:textId="77777777" w:rsidTr="001A40F8">
        <w:tc>
          <w:tcPr>
            <w:tcW w:w="6232" w:type="dxa"/>
            <w:tcBorders>
              <w:bottom w:val="single" w:sz="4" w:space="0" w:color="auto"/>
            </w:tcBorders>
          </w:tcPr>
          <w:p w14:paraId="2F07082E" w14:textId="77777777" w:rsidR="00F95798" w:rsidRDefault="0001537E" w:rsidP="001A40F8">
            <w:pPr>
              <w:tabs>
                <w:tab w:val="center" w:pos="3008"/>
              </w:tabs>
              <w:rPr>
                <w:lang w:bidi="hi-IN"/>
              </w:rPr>
            </w:pPr>
            <w:sdt>
              <w:sdtPr>
                <w:rPr>
                  <w:lang w:bidi="hi-IN"/>
                </w:rPr>
                <w:id w:val="91368850"/>
                <w:placeholder>
                  <w:docPart w:val="156590B5A1F34678B3D19F395CA0D5DC"/>
                </w:placeholder>
                <w:text/>
              </w:sdtPr>
              <w:sdtEndPr/>
              <w:sdtContent>
                <w:r w:rsidR="00F95798">
                  <w:rPr>
                    <w:lang w:bidi="hi-IN"/>
                  </w:rPr>
                  <w:t xml:space="preserve">  </w:t>
                </w:r>
              </w:sdtContent>
            </w:sdt>
          </w:p>
        </w:tc>
      </w:tr>
      <w:tr w:rsidR="00F95798" w14:paraId="52F14C5B" w14:textId="77777777" w:rsidTr="001A40F8">
        <w:tc>
          <w:tcPr>
            <w:tcW w:w="6232" w:type="dxa"/>
            <w:tcBorders>
              <w:top w:val="single" w:sz="4" w:space="0" w:color="auto"/>
              <w:bottom w:val="single" w:sz="4" w:space="0" w:color="auto"/>
            </w:tcBorders>
          </w:tcPr>
          <w:p w14:paraId="73851130" w14:textId="77777777" w:rsidR="00F95798" w:rsidRDefault="0001537E" w:rsidP="001A40F8">
            <w:pPr>
              <w:rPr>
                <w:lang w:bidi="hi-IN"/>
              </w:rPr>
            </w:pPr>
            <w:sdt>
              <w:sdtPr>
                <w:rPr>
                  <w:lang w:bidi="hi-IN"/>
                </w:rPr>
                <w:id w:val="-2041662856"/>
                <w:placeholder>
                  <w:docPart w:val="7654DFF9E25D4EC1AAE6A29716245A0B"/>
                </w:placeholder>
                <w:text/>
              </w:sdtPr>
              <w:sdtEndPr/>
              <w:sdtContent>
                <w:r w:rsidR="00F95798">
                  <w:rPr>
                    <w:lang w:bidi="hi-IN"/>
                  </w:rPr>
                  <w:t xml:space="preserve">  </w:t>
                </w:r>
              </w:sdtContent>
            </w:sdt>
          </w:p>
        </w:tc>
      </w:tr>
      <w:tr w:rsidR="00F95798" w14:paraId="2CF598C2" w14:textId="77777777" w:rsidTr="001A40F8">
        <w:tc>
          <w:tcPr>
            <w:tcW w:w="6232" w:type="dxa"/>
            <w:tcBorders>
              <w:top w:val="single" w:sz="4" w:space="0" w:color="auto"/>
              <w:bottom w:val="single" w:sz="4" w:space="0" w:color="auto"/>
            </w:tcBorders>
          </w:tcPr>
          <w:p w14:paraId="018A2D39" w14:textId="77777777" w:rsidR="00F95798" w:rsidRDefault="0001537E" w:rsidP="001A40F8">
            <w:pPr>
              <w:rPr>
                <w:lang w:bidi="hi-IN"/>
              </w:rPr>
            </w:pPr>
            <w:sdt>
              <w:sdtPr>
                <w:rPr>
                  <w:lang w:bidi="hi-IN"/>
                </w:rPr>
                <w:id w:val="997614650"/>
                <w:placeholder>
                  <w:docPart w:val="E71BF992BD28497CA8A30BB85BEF18B3"/>
                </w:placeholder>
                <w:text/>
              </w:sdtPr>
              <w:sdtEndPr/>
              <w:sdtContent>
                <w:r w:rsidR="00F95798">
                  <w:rPr>
                    <w:lang w:bidi="hi-IN"/>
                  </w:rPr>
                  <w:t xml:space="preserve">  </w:t>
                </w:r>
              </w:sdtContent>
            </w:sdt>
          </w:p>
        </w:tc>
      </w:tr>
    </w:tbl>
    <w:p w14:paraId="37A132EB" w14:textId="73C0BD41" w:rsidR="00904DED" w:rsidRDefault="00904DED" w:rsidP="00904DED">
      <w:pPr>
        <w:rPr>
          <w:lang w:bidi="hi-I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81"/>
        <w:gridCol w:w="1423"/>
      </w:tblGrid>
      <w:tr w:rsidR="00904DED" w14:paraId="731D84F3" w14:textId="77777777" w:rsidTr="00904DED">
        <w:tc>
          <w:tcPr>
            <w:tcW w:w="3544" w:type="dxa"/>
          </w:tcPr>
          <w:p w14:paraId="4CB0C311" w14:textId="5F77DA1D" w:rsidR="00904DED" w:rsidRDefault="00904DED" w:rsidP="00904DED">
            <w:pPr>
              <w:rPr>
                <w:lang w:bidi="hi-IN"/>
              </w:rPr>
            </w:pPr>
            <w:r w:rsidRPr="00904DED">
              <w:rPr>
                <w:b/>
                <w:lang w:bidi="hi-IN"/>
              </w:rPr>
              <w:t>Soffre di malattie croniche?</w:t>
            </w:r>
          </w:p>
        </w:tc>
        <w:tc>
          <w:tcPr>
            <w:tcW w:w="1281" w:type="dxa"/>
          </w:tcPr>
          <w:p w14:paraId="34383A52" w14:textId="77777777" w:rsidR="00904DED" w:rsidRDefault="0001537E" w:rsidP="001A40F8">
            <w:pPr>
              <w:tabs>
                <w:tab w:val="left" w:pos="617"/>
              </w:tabs>
              <w:rPr>
                <w:lang w:bidi="hi-IN"/>
              </w:rPr>
            </w:pPr>
            <w:sdt>
              <w:sdtPr>
                <w:rPr>
                  <w:lang w:bidi="hi-IN"/>
                </w:rPr>
                <w:id w:val="1087509322"/>
                <w14:checkbox>
                  <w14:checked w14:val="0"/>
                  <w14:checkedState w14:val="2612" w14:font="MS Gothic"/>
                  <w14:uncheckedState w14:val="2610" w14:font="MS Gothic"/>
                </w14:checkbox>
              </w:sdtPr>
              <w:sdtEndPr/>
              <w:sdtContent>
                <w:r w:rsidR="00904DED">
                  <w:rPr>
                    <w:rFonts w:ascii="MS Gothic" w:eastAsia="MS Gothic" w:hAnsi="MS Gothic" w:hint="eastAsia"/>
                    <w:lang w:bidi="hi-IN"/>
                  </w:rPr>
                  <w:t>☐</w:t>
                </w:r>
              </w:sdtContent>
            </w:sdt>
            <w:r w:rsidR="00904DED">
              <w:rPr>
                <w:lang w:bidi="hi-IN"/>
              </w:rPr>
              <w:tab/>
              <w:t>SI</w:t>
            </w:r>
          </w:p>
        </w:tc>
        <w:tc>
          <w:tcPr>
            <w:tcW w:w="1423" w:type="dxa"/>
          </w:tcPr>
          <w:p w14:paraId="6C2218C7" w14:textId="77777777" w:rsidR="00904DED" w:rsidRDefault="0001537E" w:rsidP="001A40F8">
            <w:pPr>
              <w:rPr>
                <w:lang w:bidi="hi-IN"/>
              </w:rPr>
            </w:pPr>
            <w:sdt>
              <w:sdtPr>
                <w:rPr>
                  <w:lang w:bidi="hi-IN"/>
                </w:rPr>
                <w:id w:val="1016505929"/>
                <w14:checkbox>
                  <w14:checked w14:val="0"/>
                  <w14:checkedState w14:val="2612" w14:font="MS Gothic"/>
                  <w14:uncheckedState w14:val="2610" w14:font="MS Gothic"/>
                </w14:checkbox>
              </w:sdtPr>
              <w:sdtEndPr/>
              <w:sdtContent>
                <w:r w:rsidR="00904DED">
                  <w:rPr>
                    <w:rFonts w:ascii="MS Gothic" w:eastAsia="MS Gothic" w:hAnsi="MS Gothic" w:hint="eastAsia"/>
                    <w:lang w:bidi="hi-IN"/>
                  </w:rPr>
                  <w:t>☐</w:t>
                </w:r>
              </w:sdtContent>
            </w:sdt>
            <w:r w:rsidR="00904DED">
              <w:rPr>
                <w:lang w:bidi="hi-IN"/>
              </w:rPr>
              <w:tab/>
              <w:t>NO</w:t>
            </w:r>
          </w:p>
        </w:tc>
      </w:tr>
    </w:tbl>
    <w:p w14:paraId="25DD315C" w14:textId="77777777" w:rsidR="00904DED" w:rsidRDefault="00904DED" w:rsidP="00573275">
      <w:pPr>
        <w:rPr>
          <w:lang w:bidi="hi-IN"/>
        </w:rPr>
      </w:pPr>
    </w:p>
    <w:p w14:paraId="4793BAE2" w14:textId="77777777" w:rsidR="00904DED" w:rsidRDefault="00573275" w:rsidP="00573275">
      <w:pPr>
        <w:rPr>
          <w:lang w:bidi="hi-IN"/>
        </w:rPr>
      </w:pPr>
      <w:r w:rsidRPr="00B72E17">
        <w:rPr>
          <w:lang w:bidi="hi-IN"/>
        </w:rPr>
        <w:t>Se SI quali?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0"/>
      </w:tblGrid>
      <w:tr w:rsidR="00845F06" w14:paraId="6D95790B" w14:textId="77777777" w:rsidTr="00D85694">
        <w:tc>
          <w:tcPr>
            <w:tcW w:w="6237" w:type="dxa"/>
            <w:gridSpan w:val="2"/>
          </w:tcPr>
          <w:p w14:paraId="24445C4B" w14:textId="3EF2566D" w:rsidR="00845F06" w:rsidRDefault="0001537E" w:rsidP="001A40F8">
            <w:pPr>
              <w:tabs>
                <w:tab w:val="left" w:pos="617"/>
              </w:tabs>
              <w:rPr>
                <w:lang w:bidi="hi-IN"/>
              </w:rPr>
            </w:pPr>
            <w:sdt>
              <w:sdtPr>
                <w:rPr>
                  <w:lang w:bidi="hi-IN"/>
                </w:rPr>
                <w:id w:val="-613672004"/>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Respiratorie</w:t>
            </w:r>
          </w:p>
        </w:tc>
      </w:tr>
      <w:tr w:rsidR="00845F06" w14:paraId="448E49CC" w14:textId="77777777" w:rsidTr="004C47FC">
        <w:tc>
          <w:tcPr>
            <w:tcW w:w="6237" w:type="dxa"/>
            <w:gridSpan w:val="2"/>
          </w:tcPr>
          <w:p w14:paraId="1A5185FF" w14:textId="47D4661D" w:rsidR="00845F06" w:rsidRDefault="0001537E" w:rsidP="001A40F8">
            <w:pPr>
              <w:tabs>
                <w:tab w:val="left" w:pos="617"/>
              </w:tabs>
              <w:rPr>
                <w:lang w:bidi="hi-IN"/>
              </w:rPr>
            </w:pPr>
            <w:sdt>
              <w:sdtPr>
                <w:rPr>
                  <w:lang w:bidi="hi-IN"/>
                </w:rPr>
                <w:id w:val="1312911764"/>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Cardiache</w:t>
            </w:r>
          </w:p>
        </w:tc>
      </w:tr>
      <w:tr w:rsidR="00845F06" w14:paraId="44B17237" w14:textId="77777777" w:rsidTr="008646E2">
        <w:tc>
          <w:tcPr>
            <w:tcW w:w="6237" w:type="dxa"/>
            <w:gridSpan w:val="2"/>
          </w:tcPr>
          <w:p w14:paraId="21B1FFDC" w14:textId="4A5A5142" w:rsidR="00845F06" w:rsidRDefault="0001537E" w:rsidP="001A40F8">
            <w:pPr>
              <w:tabs>
                <w:tab w:val="left" w:pos="617"/>
              </w:tabs>
              <w:rPr>
                <w:lang w:bidi="hi-IN"/>
              </w:rPr>
            </w:pPr>
            <w:sdt>
              <w:sdtPr>
                <w:rPr>
                  <w:lang w:bidi="hi-IN"/>
                </w:rPr>
                <w:id w:val="-1754734882"/>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Reumatologiche</w:t>
            </w:r>
          </w:p>
        </w:tc>
      </w:tr>
      <w:tr w:rsidR="00845F06" w14:paraId="1023768A" w14:textId="77777777" w:rsidTr="006C72F2">
        <w:tc>
          <w:tcPr>
            <w:tcW w:w="6237" w:type="dxa"/>
            <w:gridSpan w:val="2"/>
          </w:tcPr>
          <w:p w14:paraId="4DECCA8E" w14:textId="4F41F076" w:rsidR="00845F06" w:rsidRDefault="0001537E" w:rsidP="001A40F8">
            <w:pPr>
              <w:tabs>
                <w:tab w:val="left" w:pos="617"/>
              </w:tabs>
              <w:rPr>
                <w:lang w:bidi="hi-IN"/>
              </w:rPr>
            </w:pPr>
            <w:sdt>
              <w:sdtPr>
                <w:rPr>
                  <w:lang w:bidi="hi-IN"/>
                </w:rPr>
                <w:id w:val="113410887"/>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Altro (indicare cosa)</w:t>
            </w:r>
          </w:p>
        </w:tc>
      </w:tr>
      <w:tr w:rsidR="00845F06" w14:paraId="75207E9B" w14:textId="77777777" w:rsidTr="00845F06">
        <w:tc>
          <w:tcPr>
            <w:tcW w:w="567" w:type="dxa"/>
          </w:tcPr>
          <w:p w14:paraId="2936AF55" w14:textId="77777777" w:rsidR="00845F06" w:rsidRDefault="00845F06" w:rsidP="00845F06">
            <w:pPr>
              <w:tabs>
                <w:tab w:val="left" w:pos="617"/>
              </w:tabs>
              <w:rPr>
                <w:lang w:bidi="hi-IN"/>
              </w:rPr>
            </w:pPr>
          </w:p>
        </w:tc>
        <w:tc>
          <w:tcPr>
            <w:tcW w:w="5670" w:type="dxa"/>
            <w:tcBorders>
              <w:bottom w:val="single" w:sz="4" w:space="0" w:color="auto"/>
            </w:tcBorders>
          </w:tcPr>
          <w:p w14:paraId="6CA0EFE8" w14:textId="767608A6" w:rsidR="00845F06" w:rsidRDefault="0001537E" w:rsidP="00845F06">
            <w:pPr>
              <w:tabs>
                <w:tab w:val="left" w:pos="617"/>
              </w:tabs>
              <w:rPr>
                <w:lang w:bidi="hi-IN"/>
              </w:rPr>
            </w:pPr>
            <w:sdt>
              <w:sdtPr>
                <w:rPr>
                  <w:bdr w:val="single" w:sz="4" w:space="0" w:color="auto"/>
                  <w:lang w:bidi="hi-IN"/>
                </w:rPr>
                <w:id w:val="243545587"/>
                <w:placeholder>
                  <w:docPart w:val="9CC6A419A58F433CBD5407E870C5C6FE"/>
                </w:placeholder>
                <w:text/>
              </w:sdtPr>
              <w:sdtEndPr/>
              <w:sdtContent>
                <w:r w:rsidR="00845F06" w:rsidRPr="00845F06">
                  <w:rPr>
                    <w:bdr w:val="single" w:sz="4" w:space="0" w:color="auto"/>
                    <w:lang w:bidi="hi-IN"/>
                  </w:rPr>
                  <w:t xml:space="preserve">  </w:t>
                </w:r>
              </w:sdtContent>
            </w:sdt>
          </w:p>
        </w:tc>
      </w:tr>
    </w:tbl>
    <w:p w14:paraId="4C2ACE79" w14:textId="77777777" w:rsidR="00C84E64" w:rsidRDefault="00C84E64" w:rsidP="00C84E64">
      <w:pPr>
        <w:rPr>
          <w:lang w:bidi="hi-IN"/>
        </w:rPr>
      </w:pPr>
    </w:p>
    <w:p w14:paraId="05DA413B" w14:textId="213FD851" w:rsidR="00C84E64" w:rsidRPr="00B72E17" w:rsidRDefault="00C84E64" w:rsidP="00C84E64">
      <w:pPr>
        <w:rPr>
          <w:lang w:bidi="hi-IN"/>
        </w:rPr>
      </w:pPr>
      <w:r w:rsidRPr="00B72E17">
        <w:rPr>
          <w:lang w:bidi="hi-IN"/>
        </w:rPr>
        <w:t xml:space="preserve">Che tipo di farmaci usa?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C84E64" w14:paraId="5D2F4EF2" w14:textId="77777777" w:rsidTr="00B47640">
        <w:tc>
          <w:tcPr>
            <w:tcW w:w="6232" w:type="dxa"/>
            <w:tcBorders>
              <w:bottom w:val="single" w:sz="4" w:space="0" w:color="auto"/>
            </w:tcBorders>
          </w:tcPr>
          <w:p w14:paraId="2105237E" w14:textId="77777777" w:rsidR="00C84E64" w:rsidRDefault="0001537E" w:rsidP="00B47640">
            <w:pPr>
              <w:tabs>
                <w:tab w:val="center" w:pos="3008"/>
              </w:tabs>
              <w:rPr>
                <w:lang w:bidi="hi-IN"/>
              </w:rPr>
            </w:pPr>
            <w:sdt>
              <w:sdtPr>
                <w:rPr>
                  <w:lang w:bidi="hi-IN"/>
                </w:rPr>
                <w:id w:val="318697614"/>
                <w:placeholder>
                  <w:docPart w:val="53845D4ECAF8460BB7C7E1547054ACD2"/>
                </w:placeholder>
                <w:text/>
              </w:sdtPr>
              <w:sdtEndPr/>
              <w:sdtContent>
                <w:r w:rsidR="00C84E64">
                  <w:rPr>
                    <w:lang w:bidi="hi-IN"/>
                  </w:rPr>
                  <w:t xml:space="preserve">  </w:t>
                </w:r>
              </w:sdtContent>
            </w:sdt>
          </w:p>
        </w:tc>
      </w:tr>
      <w:tr w:rsidR="00C84E64" w14:paraId="10E98F31" w14:textId="77777777" w:rsidTr="00B47640">
        <w:tc>
          <w:tcPr>
            <w:tcW w:w="6232" w:type="dxa"/>
            <w:tcBorders>
              <w:top w:val="single" w:sz="4" w:space="0" w:color="auto"/>
              <w:bottom w:val="single" w:sz="4" w:space="0" w:color="auto"/>
            </w:tcBorders>
          </w:tcPr>
          <w:p w14:paraId="7AF48043" w14:textId="77777777" w:rsidR="00C84E64" w:rsidRDefault="0001537E" w:rsidP="00B47640">
            <w:pPr>
              <w:rPr>
                <w:lang w:bidi="hi-IN"/>
              </w:rPr>
            </w:pPr>
            <w:sdt>
              <w:sdtPr>
                <w:rPr>
                  <w:lang w:bidi="hi-IN"/>
                </w:rPr>
                <w:id w:val="-220290394"/>
                <w:placeholder>
                  <w:docPart w:val="C187BC65A2DF4187B6B4361790AD67B8"/>
                </w:placeholder>
                <w:text/>
              </w:sdtPr>
              <w:sdtEndPr/>
              <w:sdtContent>
                <w:r w:rsidR="00C84E64">
                  <w:rPr>
                    <w:lang w:bidi="hi-IN"/>
                  </w:rPr>
                  <w:t xml:space="preserve">  </w:t>
                </w:r>
              </w:sdtContent>
            </w:sdt>
          </w:p>
        </w:tc>
      </w:tr>
      <w:tr w:rsidR="00C84E64" w14:paraId="5240781A" w14:textId="77777777" w:rsidTr="00B47640">
        <w:tc>
          <w:tcPr>
            <w:tcW w:w="6232" w:type="dxa"/>
            <w:tcBorders>
              <w:top w:val="single" w:sz="4" w:space="0" w:color="auto"/>
              <w:bottom w:val="single" w:sz="4" w:space="0" w:color="auto"/>
            </w:tcBorders>
          </w:tcPr>
          <w:p w14:paraId="6B270039" w14:textId="77777777" w:rsidR="00C84E64" w:rsidRDefault="0001537E" w:rsidP="00B47640">
            <w:pPr>
              <w:tabs>
                <w:tab w:val="center" w:pos="3008"/>
              </w:tabs>
              <w:rPr>
                <w:lang w:bidi="hi-IN"/>
              </w:rPr>
            </w:pPr>
            <w:sdt>
              <w:sdtPr>
                <w:rPr>
                  <w:lang w:bidi="hi-IN"/>
                </w:rPr>
                <w:id w:val="745083125"/>
                <w:placeholder>
                  <w:docPart w:val="5E74AA7ED8834FC68A042E05C4104983"/>
                </w:placeholder>
                <w:text/>
              </w:sdtPr>
              <w:sdtEndPr/>
              <w:sdtContent>
                <w:r w:rsidR="00C84E64">
                  <w:rPr>
                    <w:lang w:bidi="hi-IN"/>
                  </w:rPr>
                  <w:t xml:space="preserve">  </w:t>
                </w:r>
              </w:sdtContent>
            </w:sdt>
          </w:p>
        </w:tc>
      </w:tr>
      <w:tr w:rsidR="00C84E64" w14:paraId="22DCD043" w14:textId="77777777" w:rsidTr="00B47640">
        <w:tc>
          <w:tcPr>
            <w:tcW w:w="6232" w:type="dxa"/>
            <w:tcBorders>
              <w:top w:val="single" w:sz="4" w:space="0" w:color="auto"/>
              <w:bottom w:val="single" w:sz="4" w:space="0" w:color="auto"/>
            </w:tcBorders>
          </w:tcPr>
          <w:p w14:paraId="0E4C5EC8" w14:textId="77777777" w:rsidR="00C84E64" w:rsidRDefault="0001537E" w:rsidP="00B47640">
            <w:pPr>
              <w:rPr>
                <w:lang w:bidi="hi-IN"/>
              </w:rPr>
            </w:pPr>
            <w:sdt>
              <w:sdtPr>
                <w:rPr>
                  <w:lang w:bidi="hi-IN"/>
                </w:rPr>
                <w:id w:val="-1025786864"/>
                <w:placeholder>
                  <w:docPart w:val="1E8EF7D628604325BDDA694D57AF75E9"/>
                </w:placeholder>
                <w:text/>
              </w:sdtPr>
              <w:sdtEndPr/>
              <w:sdtContent>
                <w:r w:rsidR="00C84E64">
                  <w:rPr>
                    <w:lang w:bidi="hi-IN"/>
                  </w:rPr>
                  <w:t xml:space="preserve">  </w:t>
                </w:r>
              </w:sdtContent>
            </w:sdt>
          </w:p>
        </w:tc>
      </w:tr>
    </w:tbl>
    <w:p w14:paraId="407A7290" w14:textId="4818B47B" w:rsidR="00904DED" w:rsidRDefault="00573275" w:rsidP="00904DED">
      <w:pPr>
        <w:pStyle w:val="Titolo1"/>
        <w:rPr>
          <w:lang w:bidi="hi-IN"/>
        </w:rPr>
      </w:pPr>
      <w:r w:rsidRPr="00B72E17">
        <w:rPr>
          <w:lang w:bidi="hi-IN"/>
        </w:rPr>
        <w:lastRenderedPageBreak/>
        <w:t>E’ facilmente soggetto 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22"/>
      </w:tblGrid>
      <w:tr w:rsidR="00845F06" w14:paraId="2AA224C6" w14:textId="77777777" w:rsidTr="00845F06">
        <w:tc>
          <w:tcPr>
            <w:tcW w:w="8789" w:type="dxa"/>
            <w:gridSpan w:val="2"/>
          </w:tcPr>
          <w:p w14:paraId="669CDB9E" w14:textId="2840A3C2" w:rsidR="00845F06" w:rsidRDefault="0001537E" w:rsidP="001A40F8">
            <w:pPr>
              <w:tabs>
                <w:tab w:val="left" w:pos="617"/>
              </w:tabs>
              <w:rPr>
                <w:lang w:bidi="hi-IN"/>
              </w:rPr>
            </w:pPr>
            <w:sdt>
              <w:sdtPr>
                <w:rPr>
                  <w:lang w:bidi="hi-IN"/>
                </w:rPr>
                <w:id w:val="75099377"/>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Tonsilliti</w:t>
            </w:r>
          </w:p>
        </w:tc>
      </w:tr>
      <w:tr w:rsidR="00845F06" w14:paraId="7CD31A20" w14:textId="77777777" w:rsidTr="00845F06">
        <w:tc>
          <w:tcPr>
            <w:tcW w:w="8789" w:type="dxa"/>
            <w:gridSpan w:val="2"/>
          </w:tcPr>
          <w:p w14:paraId="53624A8E" w14:textId="54F231DA" w:rsidR="00845F06" w:rsidRDefault="0001537E" w:rsidP="001A40F8">
            <w:pPr>
              <w:tabs>
                <w:tab w:val="left" w:pos="617"/>
              </w:tabs>
              <w:rPr>
                <w:lang w:bidi="hi-IN"/>
              </w:rPr>
            </w:pPr>
            <w:sdt>
              <w:sdtPr>
                <w:rPr>
                  <w:lang w:bidi="hi-IN"/>
                </w:rPr>
                <w:id w:val="927087621"/>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Mal di testa</w:t>
            </w:r>
          </w:p>
        </w:tc>
      </w:tr>
      <w:tr w:rsidR="00845F06" w14:paraId="77264209" w14:textId="77777777" w:rsidTr="00845F06">
        <w:tc>
          <w:tcPr>
            <w:tcW w:w="8789" w:type="dxa"/>
            <w:gridSpan w:val="2"/>
          </w:tcPr>
          <w:p w14:paraId="55B40B67" w14:textId="7CE1883E" w:rsidR="00845F06" w:rsidRDefault="0001537E" w:rsidP="001A40F8">
            <w:pPr>
              <w:tabs>
                <w:tab w:val="left" w:pos="617"/>
              </w:tabs>
              <w:rPr>
                <w:lang w:bidi="hi-IN"/>
              </w:rPr>
            </w:pPr>
            <w:sdt>
              <w:sdtPr>
                <w:rPr>
                  <w:lang w:bidi="hi-IN"/>
                </w:rPr>
                <w:id w:val="-373925300"/>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Colpi di sole</w:t>
            </w:r>
          </w:p>
        </w:tc>
      </w:tr>
      <w:tr w:rsidR="00845F06" w14:paraId="6795A8BA" w14:textId="77777777" w:rsidTr="00845F06">
        <w:tc>
          <w:tcPr>
            <w:tcW w:w="8789" w:type="dxa"/>
            <w:gridSpan w:val="2"/>
          </w:tcPr>
          <w:p w14:paraId="2CBCF1D1" w14:textId="4B85DED4" w:rsidR="00845F06" w:rsidRDefault="0001537E" w:rsidP="00845F06">
            <w:pPr>
              <w:tabs>
                <w:tab w:val="left" w:pos="617"/>
              </w:tabs>
              <w:rPr>
                <w:lang w:bidi="hi-IN"/>
              </w:rPr>
            </w:pPr>
            <w:sdt>
              <w:sdtPr>
                <w:rPr>
                  <w:lang w:bidi="hi-IN"/>
                </w:rPr>
                <w:id w:val="-1822880926"/>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Dolori addominali</w:t>
            </w:r>
          </w:p>
        </w:tc>
      </w:tr>
      <w:tr w:rsidR="00845F06" w14:paraId="0C33EC1D" w14:textId="77777777" w:rsidTr="00845F06">
        <w:tc>
          <w:tcPr>
            <w:tcW w:w="8789" w:type="dxa"/>
            <w:gridSpan w:val="2"/>
          </w:tcPr>
          <w:p w14:paraId="332ACE2A" w14:textId="0B1F7540" w:rsidR="00845F06" w:rsidRDefault="0001537E" w:rsidP="00845F06">
            <w:pPr>
              <w:tabs>
                <w:tab w:val="left" w:pos="617"/>
              </w:tabs>
              <w:rPr>
                <w:lang w:bidi="hi-IN"/>
              </w:rPr>
            </w:pPr>
            <w:sdt>
              <w:sdtPr>
                <w:rPr>
                  <w:lang w:bidi="hi-IN"/>
                </w:rPr>
                <w:id w:val="39099471"/>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Sangue dal naso</w:t>
            </w:r>
          </w:p>
        </w:tc>
      </w:tr>
      <w:tr w:rsidR="00845F06" w14:paraId="3D590289" w14:textId="77777777" w:rsidTr="00845F06">
        <w:tc>
          <w:tcPr>
            <w:tcW w:w="8789" w:type="dxa"/>
            <w:gridSpan w:val="2"/>
          </w:tcPr>
          <w:p w14:paraId="78AA6E5E" w14:textId="145BE681" w:rsidR="00845F06" w:rsidRDefault="0001537E" w:rsidP="00845F06">
            <w:pPr>
              <w:tabs>
                <w:tab w:val="left" w:pos="617"/>
              </w:tabs>
              <w:rPr>
                <w:lang w:bidi="hi-IN"/>
              </w:rPr>
            </w:pPr>
            <w:sdt>
              <w:sdtPr>
                <w:rPr>
                  <w:lang w:bidi="hi-IN"/>
                </w:rPr>
                <w:id w:val="-357121428"/>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Infezioni intestina</w:t>
            </w:r>
          </w:p>
        </w:tc>
      </w:tr>
      <w:tr w:rsidR="00845F06" w14:paraId="453887DA" w14:textId="77777777" w:rsidTr="00845F06">
        <w:tc>
          <w:tcPr>
            <w:tcW w:w="8789" w:type="dxa"/>
            <w:gridSpan w:val="2"/>
          </w:tcPr>
          <w:p w14:paraId="3598E290" w14:textId="081FCA11" w:rsidR="00845F06" w:rsidRDefault="0001537E" w:rsidP="00845F06">
            <w:pPr>
              <w:tabs>
                <w:tab w:val="left" w:pos="617"/>
              </w:tabs>
              <w:rPr>
                <w:lang w:bidi="hi-IN"/>
              </w:rPr>
            </w:pPr>
            <w:sdt>
              <w:sdtPr>
                <w:rPr>
                  <w:lang w:bidi="hi-IN"/>
                </w:rPr>
                <w:id w:val="360166195"/>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Infezioni intestina</w:t>
            </w:r>
          </w:p>
        </w:tc>
      </w:tr>
      <w:tr w:rsidR="00845F06" w14:paraId="270B13EF" w14:textId="77777777" w:rsidTr="00845F06">
        <w:tc>
          <w:tcPr>
            <w:tcW w:w="8789" w:type="dxa"/>
            <w:gridSpan w:val="2"/>
          </w:tcPr>
          <w:p w14:paraId="18A5ADD9" w14:textId="77777777" w:rsidR="00845F06" w:rsidRDefault="0001537E" w:rsidP="001A40F8">
            <w:pPr>
              <w:tabs>
                <w:tab w:val="left" w:pos="617"/>
              </w:tabs>
              <w:rPr>
                <w:lang w:bidi="hi-IN"/>
              </w:rPr>
            </w:pPr>
            <w:sdt>
              <w:sdtPr>
                <w:rPr>
                  <w:lang w:bidi="hi-IN"/>
                </w:rPr>
                <w:id w:val="1716467956"/>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Altro (indicare cosa)</w:t>
            </w:r>
          </w:p>
        </w:tc>
      </w:tr>
      <w:tr w:rsidR="00845F06" w14:paraId="2A76413E" w14:textId="77777777" w:rsidTr="00845F06">
        <w:tc>
          <w:tcPr>
            <w:tcW w:w="567" w:type="dxa"/>
          </w:tcPr>
          <w:p w14:paraId="6F0870D8" w14:textId="77777777" w:rsidR="00845F06" w:rsidRDefault="00845F06" w:rsidP="001A40F8">
            <w:pPr>
              <w:tabs>
                <w:tab w:val="left" w:pos="617"/>
              </w:tabs>
              <w:rPr>
                <w:lang w:bidi="hi-IN"/>
              </w:rPr>
            </w:pPr>
          </w:p>
        </w:tc>
        <w:tc>
          <w:tcPr>
            <w:tcW w:w="8222" w:type="dxa"/>
            <w:tcBorders>
              <w:bottom w:val="single" w:sz="4" w:space="0" w:color="auto"/>
            </w:tcBorders>
          </w:tcPr>
          <w:p w14:paraId="31DDF113" w14:textId="77777777" w:rsidR="00845F06" w:rsidRDefault="0001537E" w:rsidP="001A40F8">
            <w:pPr>
              <w:tabs>
                <w:tab w:val="left" w:pos="617"/>
              </w:tabs>
              <w:rPr>
                <w:lang w:bidi="hi-IN"/>
              </w:rPr>
            </w:pPr>
            <w:sdt>
              <w:sdtPr>
                <w:rPr>
                  <w:bdr w:val="single" w:sz="4" w:space="0" w:color="auto"/>
                  <w:lang w:bidi="hi-IN"/>
                </w:rPr>
                <w:id w:val="880677008"/>
                <w:placeholder>
                  <w:docPart w:val="71F3C0B81B6541B0A496C56CC55148E0"/>
                </w:placeholder>
                <w:text/>
              </w:sdtPr>
              <w:sdtEndPr/>
              <w:sdtContent>
                <w:r w:rsidR="00845F06" w:rsidRPr="00845F06">
                  <w:rPr>
                    <w:bdr w:val="single" w:sz="4" w:space="0" w:color="auto"/>
                    <w:lang w:bidi="hi-IN"/>
                  </w:rPr>
                  <w:t xml:space="preserve">  </w:t>
                </w:r>
              </w:sdtContent>
            </w:sdt>
          </w:p>
        </w:tc>
      </w:tr>
    </w:tbl>
    <w:p w14:paraId="0AFE7C14" w14:textId="1FD42BAB" w:rsidR="00845F06" w:rsidRDefault="00573275" w:rsidP="00845F06">
      <w:pPr>
        <w:pStyle w:val="Titolo1"/>
        <w:rPr>
          <w:bCs/>
          <w:lang w:bidi="hi-IN"/>
        </w:rPr>
      </w:pPr>
      <w:r>
        <w:rPr>
          <w:bCs/>
          <w:lang w:bidi="hi-IN"/>
        </w:rPr>
        <w:t>Ha avuto malattie significative</w:t>
      </w:r>
      <w:r w:rsidRPr="00B72E17">
        <w:rPr>
          <w:bCs/>
          <w:lang w:bidi="hi-IN"/>
        </w:rPr>
        <w:t>?</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845F06" w14:paraId="2EE273F0" w14:textId="77777777" w:rsidTr="00845F06">
        <w:tc>
          <w:tcPr>
            <w:tcW w:w="8789" w:type="dxa"/>
            <w:tcBorders>
              <w:bottom w:val="single" w:sz="4" w:space="0" w:color="auto"/>
            </w:tcBorders>
          </w:tcPr>
          <w:p w14:paraId="6CB32013" w14:textId="77777777" w:rsidR="00845F06" w:rsidRDefault="0001537E" w:rsidP="001A40F8">
            <w:pPr>
              <w:tabs>
                <w:tab w:val="center" w:pos="3008"/>
              </w:tabs>
              <w:rPr>
                <w:lang w:bidi="hi-IN"/>
              </w:rPr>
            </w:pPr>
            <w:sdt>
              <w:sdtPr>
                <w:rPr>
                  <w:lang w:bidi="hi-IN"/>
                </w:rPr>
                <w:id w:val="-1553530877"/>
                <w:placeholder>
                  <w:docPart w:val="A70ABBBEC32B4D76AB2E0B9A03CC40DB"/>
                </w:placeholder>
                <w:text/>
              </w:sdtPr>
              <w:sdtEndPr/>
              <w:sdtContent>
                <w:r w:rsidR="00845F06">
                  <w:rPr>
                    <w:lang w:bidi="hi-IN"/>
                  </w:rPr>
                  <w:t xml:space="preserve">  </w:t>
                </w:r>
              </w:sdtContent>
            </w:sdt>
          </w:p>
        </w:tc>
      </w:tr>
      <w:tr w:rsidR="00845F06" w14:paraId="023EC75D" w14:textId="77777777" w:rsidTr="00845F06">
        <w:tc>
          <w:tcPr>
            <w:tcW w:w="8789" w:type="dxa"/>
            <w:tcBorders>
              <w:top w:val="single" w:sz="4" w:space="0" w:color="auto"/>
            </w:tcBorders>
          </w:tcPr>
          <w:p w14:paraId="40867B8E" w14:textId="77777777" w:rsidR="00845F06" w:rsidRDefault="0001537E" w:rsidP="001A40F8">
            <w:pPr>
              <w:rPr>
                <w:lang w:bidi="hi-IN"/>
              </w:rPr>
            </w:pPr>
            <w:sdt>
              <w:sdtPr>
                <w:rPr>
                  <w:lang w:bidi="hi-IN"/>
                </w:rPr>
                <w:id w:val="-918327003"/>
                <w:placeholder>
                  <w:docPart w:val="2B7F510EBCC94C8BBCA3D97EE67EF1C0"/>
                </w:placeholder>
                <w:text/>
              </w:sdtPr>
              <w:sdtEndPr/>
              <w:sdtContent>
                <w:r w:rsidR="00845F06">
                  <w:rPr>
                    <w:lang w:bidi="hi-IN"/>
                  </w:rPr>
                  <w:t xml:space="preserve">  </w:t>
                </w:r>
              </w:sdtContent>
            </w:sdt>
          </w:p>
        </w:tc>
      </w:tr>
    </w:tbl>
    <w:p w14:paraId="5CC0C555" w14:textId="49EF12B3" w:rsidR="00F95798" w:rsidRDefault="00F95798" w:rsidP="00F95798">
      <w:pPr>
        <w:pStyle w:val="Titolo1"/>
        <w:rPr>
          <w:lang w:bidi="hi-IN"/>
        </w:rPr>
      </w:pPr>
      <w:r>
        <w:rPr>
          <w:lang w:bidi="hi-IN"/>
        </w:rPr>
        <w:t>Ha subito interventi chirurgici?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4106"/>
      </w:tblGrid>
      <w:tr w:rsidR="00845F06" w14:paraId="28C4CB07" w14:textId="77777777" w:rsidTr="00264683">
        <w:tc>
          <w:tcPr>
            <w:tcW w:w="3402" w:type="dxa"/>
          </w:tcPr>
          <w:p w14:paraId="5EC2A2C9" w14:textId="73AD31FF" w:rsidR="00845F06" w:rsidRDefault="00845F06" w:rsidP="001A40F8">
            <w:pPr>
              <w:rPr>
                <w:lang w:bidi="hi-IN"/>
              </w:rPr>
            </w:pPr>
          </w:p>
        </w:tc>
        <w:tc>
          <w:tcPr>
            <w:tcW w:w="1281" w:type="dxa"/>
          </w:tcPr>
          <w:p w14:paraId="6BEBE92F" w14:textId="77777777" w:rsidR="00845F06" w:rsidRDefault="0001537E" w:rsidP="001A40F8">
            <w:pPr>
              <w:tabs>
                <w:tab w:val="left" w:pos="617"/>
              </w:tabs>
              <w:rPr>
                <w:lang w:bidi="hi-IN"/>
              </w:rPr>
            </w:pPr>
            <w:sdt>
              <w:sdtPr>
                <w:rPr>
                  <w:lang w:bidi="hi-IN"/>
                </w:rPr>
                <w:id w:val="1222629193"/>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SI</w:t>
            </w:r>
          </w:p>
        </w:tc>
        <w:tc>
          <w:tcPr>
            <w:tcW w:w="4106" w:type="dxa"/>
          </w:tcPr>
          <w:p w14:paraId="545DAD0E" w14:textId="77777777" w:rsidR="00845F06" w:rsidRDefault="0001537E" w:rsidP="001A40F8">
            <w:pPr>
              <w:rPr>
                <w:lang w:bidi="hi-IN"/>
              </w:rPr>
            </w:pPr>
            <w:sdt>
              <w:sdtPr>
                <w:rPr>
                  <w:lang w:bidi="hi-IN"/>
                </w:rPr>
                <w:id w:val="1797024676"/>
                <w14:checkbox>
                  <w14:checked w14:val="0"/>
                  <w14:checkedState w14:val="2612" w14:font="MS Gothic"/>
                  <w14:uncheckedState w14:val="2610" w14:font="MS Gothic"/>
                </w14:checkbox>
              </w:sdtPr>
              <w:sdtEndPr/>
              <w:sdtContent>
                <w:r w:rsidR="00845F06">
                  <w:rPr>
                    <w:rFonts w:ascii="MS Gothic" w:eastAsia="MS Gothic" w:hAnsi="MS Gothic" w:hint="eastAsia"/>
                    <w:lang w:bidi="hi-IN"/>
                  </w:rPr>
                  <w:t>☐</w:t>
                </w:r>
              </w:sdtContent>
            </w:sdt>
            <w:r w:rsidR="00845F06">
              <w:rPr>
                <w:lang w:bidi="hi-IN"/>
              </w:rPr>
              <w:tab/>
              <w:t>NO</w:t>
            </w:r>
          </w:p>
        </w:tc>
      </w:tr>
      <w:tr w:rsidR="00F95798" w14:paraId="28FA2173" w14:textId="77777777" w:rsidTr="00264683">
        <w:tc>
          <w:tcPr>
            <w:tcW w:w="3402" w:type="dxa"/>
          </w:tcPr>
          <w:p w14:paraId="2AA72869" w14:textId="6B2917A4" w:rsidR="00F95798" w:rsidRPr="00845F06" w:rsidRDefault="00F95798" w:rsidP="00F95798">
            <w:pPr>
              <w:jc w:val="right"/>
              <w:rPr>
                <w:lang w:bidi="hi-IN"/>
              </w:rPr>
            </w:pPr>
            <w:r>
              <w:rPr>
                <w:lang w:bidi="hi-IN"/>
              </w:rPr>
              <w:t>Quali?</w:t>
            </w:r>
          </w:p>
        </w:tc>
        <w:tc>
          <w:tcPr>
            <w:tcW w:w="5387" w:type="dxa"/>
            <w:gridSpan w:val="2"/>
            <w:tcBorders>
              <w:bottom w:val="single" w:sz="4" w:space="0" w:color="auto"/>
            </w:tcBorders>
          </w:tcPr>
          <w:p w14:paraId="6EA7732B" w14:textId="0DE9287E" w:rsidR="00F95798" w:rsidRDefault="0001537E" w:rsidP="001A40F8">
            <w:pPr>
              <w:rPr>
                <w:lang w:bidi="hi-IN"/>
              </w:rPr>
            </w:pPr>
            <w:sdt>
              <w:sdtPr>
                <w:rPr>
                  <w:lang w:bidi="hi-IN"/>
                </w:rPr>
                <w:id w:val="2025432839"/>
                <w:placeholder>
                  <w:docPart w:val="DC94DE2A2DB5481EB2C96FA646D897B2"/>
                </w:placeholder>
                <w:text/>
              </w:sdtPr>
              <w:sdtEndPr/>
              <w:sdtContent>
                <w:r w:rsidR="00F95798">
                  <w:rPr>
                    <w:lang w:bidi="hi-IN"/>
                  </w:rPr>
                  <w:t xml:space="preserve">  </w:t>
                </w:r>
              </w:sdtContent>
            </w:sdt>
          </w:p>
        </w:tc>
      </w:tr>
      <w:tr w:rsidR="00F95798" w14:paraId="5ACDD1E9" w14:textId="77777777" w:rsidTr="00264683">
        <w:tc>
          <w:tcPr>
            <w:tcW w:w="3402" w:type="dxa"/>
          </w:tcPr>
          <w:p w14:paraId="2B0938A2" w14:textId="17D74C84" w:rsidR="00F95798" w:rsidRDefault="00F95798" w:rsidP="00F95798">
            <w:pPr>
              <w:jc w:val="right"/>
              <w:rPr>
                <w:lang w:bidi="hi-IN"/>
              </w:rPr>
            </w:pPr>
            <w:r>
              <w:rPr>
                <w:lang w:bidi="hi-IN"/>
              </w:rPr>
              <w:t>Quando?</w:t>
            </w:r>
          </w:p>
        </w:tc>
        <w:tc>
          <w:tcPr>
            <w:tcW w:w="5387" w:type="dxa"/>
            <w:gridSpan w:val="2"/>
            <w:tcBorders>
              <w:top w:val="single" w:sz="4" w:space="0" w:color="auto"/>
              <w:bottom w:val="single" w:sz="4" w:space="0" w:color="auto"/>
            </w:tcBorders>
          </w:tcPr>
          <w:p w14:paraId="1BCE7792" w14:textId="62E6E70D" w:rsidR="00F95798" w:rsidRDefault="0001537E" w:rsidP="001A40F8">
            <w:pPr>
              <w:rPr>
                <w:lang w:bidi="hi-IN"/>
              </w:rPr>
            </w:pPr>
            <w:sdt>
              <w:sdtPr>
                <w:rPr>
                  <w:lang w:bidi="hi-IN"/>
                </w:rPr>
                <w:id w:val="-1175027159"/>
                <w:placeholder>
                  <w:docPart w:val="9FFA007EB8A544B680CB3227FCC381DC"/>
                </w:placeholder>
                <w:text/>
              </w:sdtPr>
              <w:sdtEndPr/>
              <w:sdtContent>
                <w:r w:rsidR="00F95798">
                  <w:rPr>
                    <w:lang w:bidi="hi-IN"/>
                  </w:rPr>
                  <w:t xml:space="preserve">  </w:t>
                </w:r>
              </w:sdtContent>
            </w:sdt>
          </w:p>
        </w:tc>
      </w:tr>
    </w:tbl>
    <w:p w14:paraId="43AF5962" w14:textId="510492A0" w:rsidR="00570EB3" w:rsidRDefault="00570EB3" w:rsidP="00570EB3">
      <w:pPr>
        <w:pStyle w:val="Titolo1"/>
        <w:rPr>
          <w:lang w:bidi="hi-IN"/>
        </w:rPr>
      </w:pPr>
      <w:r>
        <w:rPr>
          <w:lang w:bidi="hi-IN"/>
        </w:rPr>
        <w:t>Ha mai subito fratture?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4106"/>
      </w:tblGrid>
      <w:tr w:rsidR="00F95798" w14:paraId="435EE41C" w14:textId="77777777" w:rsidTr="00264683">
        <w:tc>
          <w:tcPr>
            <w:tcW w:w="3402" w:type="dxa"/>
          </w:tcPr>
          <w:p w14:paraId="7C6FA28B" w14:textId="3779D8A5" w:rsidR="00F95798" w:rsidRDefault="00F95798" w:rsidP="00570EB3">
            <w:pPr>
              <w:rPr>
                <w:lang w:bidi="hi-IN"/>
              </w:rPr>
            </w:pPr>
          </w:p>
        </w:tc>
        <w:tc>
          <w:tcPr>
            <w:tcW w:w="1281" w:type="dxa"/>
          </w:tcPr>
          <w:p w14:paraId="61BBAC3A" w14:textId="77777777" w:rsidR="00F95798" w:rsidRDefault="0001537E" w:rsidP="001A40F8">
            <w:pPr>
              <w:tabs>
                <w:tab w:val="left" w:pos="617"/>
              </w:tabs>
              <w:rPr>
                <w:lang w:bidi="hi-IN"/>
              </w:rPr>
            </w:pPr>
            <w:sdt>
              <w:sdtPr>
                <w:rPr>
                  <w:lang w:bidi="hi-IN"/>
                </w:rPr>
                <w:id w:val="-571283101"/>
                <w14:checkbox>
                  <w14:checked w14:val="0"/>
                  <w14:checkedState w14:val="2612" w14:font="MS Gothic"/>
                  <w14:uncheckedState w14:val="2610" w14:font="MS Gothic"/>
                </w14:checkbox>
              </w:sdtPr>
              <w:sdtEndPr/>
              <w:sdtContent>
                <w:r w:rsidR="00F95798">
                  <w:rPr>
                    <w:rFonts w:ascii="MS Gothic" w:eastAsia="MS Gothic" w:hAnsi="MS Gothic" w:hint="eastAsia"/>
                    <w:lang w:bidi="hi-IN"/>
                  </w:rPr>
                  <w:t>☐</w:t>
                </w:r>
              </w:sdtContent>
            </w:sdt>
            <w:r w:rsidR="00F95798">
              <w:rPr>
                <w:lang w:bidi="hi-IN"/>
              </w:rPr>
              <w:tab/>
              <w:t>SI</w:t>
            </w:r>
          </w:p>
        </w:tc>
        <w:tc>
          <w:tcPr>
            <w:tcW w:w="4106" w:type="dxa"/>
          </w:tcPr>
          <w:p w14:paraId="77CB0A81" w14:textId="77777777" w:rsidR="00F95798" w:rsidRDefault="0001537E" w:rsidP="001A40F8">
            <w:pPr>
              <w:rPr>
                <w:lang w:bidi="hi-IN"/>
              </w:rPr>
            </w:pPr>
            <w:sdt>
              <w:sdtPr>
                <w:rPr>
                  <w:lang w:bidi="hi-IN"/>
                </w:rPr>
                <w:id w:val="-639027604"/>
                <w14:checkbox>
                  <w14:checked w14:val="0"/>
                  <w14:checkedState w14:val="2612" w14:font="MS Gothic"/>
                  <w14:uncheckedState w14:val="2610" w14:font="MS Gothic"/>
                </w14:checkbox>
              </w:sdtPr>
              <w:sdtEndPr/>
              <w:sdtContent>
                <w:r w:rsidR="00F95798">
                  <w:rPr>
                    <w:rFonts w:ascii="MS Gothic" w:eastAsia="MS Gothic" w:hAnsi="MS Gothic" w:hint="eastAsia"/>
                    <w:lang w:bidi="hi-IN"/>
                  </w:rPr>
                  <w:t>☐</w:t>
                </w:r>
              </w:sdtContent>
            </w:sdt>
            <w:r w:rsidR="00F95798">
              <w:rPr>
                <w:lang w:bidi="hi-IN"/>
              </w:rPr>
              <w:tab/>
              <w:t>NO</w:t>
            </w:r>
          </w:p>
        </w:tc>
      </w:tr>
      <w:tr w:rsidR="00F95798" w14:paraId="6131E769" w14:textId="77777777" w:rsidTr="00264683">
        <w:tc>
          <w:tcPr>
            <w:tcW w:w="3402" w:type="dxa"/>
          </w:tcPr>
          <w:p w14:paraId="2A61D9B8" w14:textId="77777777" w:rsidR="00F95798" w:rsidRPr="00845F06" w:rsidRDefault="00F95798" w:rsidP="001A40F8">
            <w:pPr>
              <w:jc w:val="right"/>
              <w:rPr>
                <w:lang w:bidi="hi-IN"/>
              </w:rPr>
            </w:pPr>
            <w:r>
              <w:rPr>
                <w:lang w:bidi="hi-IN"/>
              </w:rPr>
              <w:t>Quali?</w:t>
            </w:r>
          </w:p>
        </w:tc>
        <w:tc>
          <w:tcPr>
            <w:tcW w:w="5387" w:type="dxa"/>
            <w:gridSpan w:val="2"/>
            <w:tcBorders>
              <w:bottom w:val="single" w:sz="4" w:space="0" w:color="auto"/>
            </w:tcBorders>
          </w:tcPr>
          <w:p w14:paraId="06EA2FA1" w14:textId="77777777" w:rsidR="00F95798" w:rsidRDefault="0001537E" w:rsidP="001A40F8">
            <w:pPr>
              <w:rPr>
                <w:lang w:bidi="hi-IN"/>
              </w:rPr>
            </w:pPr>
            <w:sdt>
              <w:sdtPr>
                <w:rPr>
                  <w:lang w:bidi="hi-IN"/>
                </w:rPr>
                <w:id w:val="255174970"/>
                <w:placeholder>
                  <w:docPart w:val="0F00F96295B24F2783FA0B69BD9642AB"/>
                </w:placeholder>
                <w:text/>
              </w:sdtPr>
              <w:sdtEndPr/>
              <w:sdtContent>
                <w:r w:rsidR="00F95798">
                  <w:rPr>
                    <w:lang w:bidi="hi-IN"/>
                  </w:rPr>
                  <w:t xml:space="preserve">  </w:t>
                </w:r>
              </w:sdtContent>
            </w:sdt>
          </w:p>
        </w:tc>
      </w:tr>
      <w:tr w:rsidR="00F95798" w14:paraId="3DF697A4" w14:textId="77777777" w:rsidTr="00264683">
        <w:tc>
          <w:tcPr>
            <w:tcW w:w="3402" w:type="dxa"/>
          </w:tcPr>
          <w:p w14:paraId="5287A2A0" w14:textId="77777777" w:rsidR="00F95798" w:rsidRDefault="00F95798" w:rsidP="001A40F8">
            <w:pPr>
              <w:jc w:val="right"/>
              <w:rPr>
                <w:lang w:bidi="hi-IN"/>
              </w:rPr>
            </w:pPr>
            <w:r>
              <w:rPr>
                <w:lang w:bidi="hi-IN"/>
              </w:rPr>
              <w:t>Quando?</w:t>
            </w:r>
          </w:p>
        </w:tc>
        <w:tc>
          <w:tcPr>
            <w:tcW w:w="5387" w:type="dxa"/>
            <w:gridSpan w:val="2"/>
            <w:tcBorders>
              <w:top w:val="single" w:sz="4" w:space="0" w:color="auto"/>
              <w:bottom w:val="single" w:sz="4" w:space="0" w:color="auto"/>
            </w:tcBorders>
          </w:tcPr>
          <w:p w14:paraId="3876BB27" w14:textId="77777777" w:rsidR="00F95798" w:rsidRDefault="0001537E" w:rsidP="001A40F8">
            <w:pPr>
              <w:rPr>
                <w:lang w:bidi="hi-IN"/>
              </w:rPr>
            </w:pPr>
            <w:sdt>
              <w:sdtPr>
                <w:rPr>
                  <w:lang w:bidi="hi-IN"/>
                </w:rPr>
                <w:id w:val="2086732461"/>
                <w:placeholder>
                  <w:docPart w:val="316DB6860F5A4248ABC356AC2734FC00"/>
                </w:placeholder>
                <w:text/>
              </w:sdtPr>
              <w:sdtEndPr/>
              <w:sdtContent>
                <w:r w:rsidR="00F95798">
                  <w:rPr>
                    <w:lang w:bidi="hi-IN"/>
                  </w:rPr>
                  <w:t xml:space="preserve">  </w:t>
                </w:r>
              </w:sdtContent>
            </w:sdt>
          </w:p>
        </w:tc>
      </w:tr>
    </w:tbl>
    <w:p w14:paraId="5CF7CE9B" w14:textId="70E0CDEA" w:rsidR="00570EB3" w:rsidRDefault="00C84E64" w:rsidP="00570EB3">
      <w:pPr>
        <w:pStyle w:val="Titolo1"/>
        <w:rPr>
          <w:lang w:bidi="hi-IN"/>
        </w:rPr>
      </w:pPr>
      <w:r>
        <w:rPr>
          <w:lang w:bidi="hi-IN"/>
        </w:rPr>
        <w:t>Quali malattie infettive ha avuto?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22"/>
      </w:tblGrid>
      <w:tr w:rsidR="00570EB3" w14:paraId="76AF9B42" w14:textId="77777777" w:rsidTr="001A40F8">
        <w:tc>
          <w:tcPr>
            <w:tcW w:w="8789" w:type="dxa"/>
            <w:gridSpan w:val="2"/>
          </w:tcPr>
          <w:p w14:paraId="29BDF012" w14:textId="7EA48B4F" w:rsidR="00570EB3" w:rsidRDefault="0001537E" w:rsidP="001A40F8">
            <w:pPr>
              <w:tabs>
                <w:tab w:val="left" w:pos="617"/>
              </w:tabs>
              <w:rPr>
                <w:lang w:bidi="hi-IN"/>
              </w:rPr>
            </w:pPr>
            <w:sdt>
              <w:sdtPr>
                <w:rPr>
                  <w:lang w:bidi="hi-IN"/>
                </w:rPr>
                <w:id w:val="1459760973"/>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Morbillo</w:t>
            </w:r>
          </w:p>
        </w:tc>
      </w:tr>
      <w:tr w:rsidR="00570EB3" w14:paraId="4FAF3E5C" w14:textId="77777777" w:rsidTr="001A40F8">
        <w:tc>
          <w:tcPr>
            <w:tcW w:w="8789" w:type="dxa"/>
            <w:gridSpan w:val="2"/>
          </w:tcPr>
          <w:p w14:paraId="49E42012" w14:textId="55FBE52D" w:rsidR="00570EB3" w:rsidRDefault="0001537E" w:rsidP="001A40F8">
            <w:pPr>
              <w:tabs>
                <w:tab w:val="left" w:pos="617"/>
              </w:tabs>
              <w:rPr>
                <w:lang w:bidi="hi-IN"/>
              </w:rPr>
            </w:pPr>
            <w:sdt>
              <w:sdtPr>
                <w:rPr>
                  <w:lang w:bidi="hi-IN"/>
                </w:rPr>
                <w:id w:val="-45842983"/>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Pertosse</w:t>
            </w:r>
          </w:p>
        </w:tc>
      </w:tr>
      <w:tr w:rsidR="00570EB3" w14:paraId="1D8447CC" w14:textId="77777777" w:rsidTr="001A40F8">
        <w:tc>
          <w:tcPr>
            <w:tcW w:w="8789" w:type="dxa"/>
            <w:gridSpan w:val="2"/>
          </w:tcPr>
          <w:p w14:paraId="10F837E0" w14:textId="74D18302" w:rsidR="00570EB3" w:rsidRDefault="0001537E" w:rsidP="001A40F8">
            <w:pPr>
              <w:tabs>
                <w:tab w:val="left" w:pos="617"/>
              </w:tabs>
              <w:rPr>
                <w:lang w:bidi="hi-IN"/>
              </w:rPr>
            </w:pPr>
            <w:sdt>
              <w:sdtPr>
                <w:rPr>
                  <w:lang w:bidi="hi-IN"/>
                </w:rPr>
                <w:id w:val="1361472832"/>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Parotite</w:t>
            </w:r>
          </w:p>
        </w:tc>
      </w:tr>
      <w:tr w:rsidR="00570EB3" w14:paraId="349C7973" w14:textId="77777777" w:rsidTr="001A40F8">
        <w:tc>
          <w:tcPr>
            <w:tcW w:w="8789" w:type="dxa"/>
            <w:gridSpan w:val="2"/>
          </w:tcPr>
          <w:p w14:paraId="76C31228" w14:textId="6F36D094" w:rsidR="00570EB3" w:rsidRDefault="0001537E" w:rsidP="001A40F8">
            <w:pPr>
              <w:tabs>
                <w:tab w:val="left" w:pos="617"/>
              </w:tabs>
              <w:rPr>
                <w:lang w:bidi="hi-IN"/>
              </w:rPr>
            </w:pPr>
            <w:sdt>
              <w:sdtPr>
                <w:rPr>
                  <w:lang w:bidi="hi-IN"/>
                </w:rPr>
                <w:id w:val="-2104954781"/>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Varicella</w:t>
            </w:r>
          </w:p>
        </w:tc>
      </w:tr>
      <w:tr w:rsidR="00570EB3" w14:paraId="05D932AA" w14:textId="77777777" w:rsidTr="001A40F8">
        <w:tc>
          <w:tcPr>
            <w:tcW w:w="8789" w:type="dxa"/>
            <w:gridSpan w:val="2"/>
          </w:tcPr>
          <w:p w14:paraId="71EC006C" w14:textId="44B1E6A1" w:rsidR="00570EB3" w:rsidRDefault="0001537E" w:rsidP="001A40F8">
            <w:pPr>
              <w:tabs>
                <w:tab w:val="left" w:pos="617"/>
              </w:tabs>
              <w:rPr>
                <w:lang w:bidi="hi-IN"/>
              </w:rPr>
            </w:pPr>
            <w:sdt>
              <w:sdtPr>
                <w:rPr>
                  <w:lang w:bidi="hi-IN"/>
                </w:rPr>
                <w:id w:val="1655264077"/>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Scarlattina</w:t>
            </w:r>
          </w:p>
        </w:tc>
      </w:tr>
      <w:tr w:rsidR="00570EB3" w14:paraId="5FCA04D9" w14:textId="77777777" w:rsidTr="001A40F8">
        <w:tc>
          <w:tcPr>
            <w:tcW w:w="8789" w:type="dxa"/>
            <w:gridSpan w:val="2"/>
          </w:tcPr>
          <w:p w14:paraId="787947F2" w14:textId="58E706F2" w:rsidR="00570EB3" w:rsidRDefault="0001537E" w:rsidP="001A40F8">
            <w:pPr>
              <w:tabs>
                <w:tab w:val="left" w:pos="617"/>
              </w:tabs>
              <w:rPr>
                <w:lang w:bidi="hi-IN"/>
              </w:rPr>
            </w:pPr>
            <w:sdt>
              <w:sdtPr>
                <w:rPr>
                  <w:lang w:bidi="hi-IN"/>
                </w:rPr>
                <w:id w:val="380985691"/>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Rosolia</w:t>
            </w:r>
          </w:p>
        </w:tc>
      </w:tr>
      <w:tr w:rsidR="00570EB3" w14:paraId="5DA5170B" w14:textId="77777777" w:rsidTr="001A40F8">
        <w:tc>
          <w:tcPr>
            <w:tcW w:w="8789" w:type="dxa"/>
            <w:gridSpan w:val="2"/>
          </w:tcPr>
          <w:p w14:paraId="075EDF31" w14:textId="616C3656" w:rsidR="00570EB3" w:rsidRDefault="0001537E" w:rsidP="001A40F8">
            <w:pPr>
              <w:tabs>
                <w:tab w:val="left" w:pos="617"/>
              </w:tabs>
              <w:rPr>
                <w:lang w:bidi="hi-IN"/>
              </w:rPr>
            </w:pPr>
            <w:sdt>
              <w:sdtPr>
                <w:rPr>
                  <w:lang w:bidi="hi-IN"/>
                </w:rPr>
                <w:id w:val="-5366077"/>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Altro (specificare)</w:t>
            </w:r>
          </w:p>
        </w:tc>
      </w:tr>
      <w:tr w:rsidR="00570EB3" w14:paraId="37F3A2B6" w14:textId="77777777" w:rsidTr="001A40F8">
        <w:tc>
          <w:tcPr>
            <w:tcW w:w="567" w:type="dxa"/>
          </w:tcPr>
          <w:p w14:paraId="2171DC56" w14:textId="77777777" w:rsidR="00570EB3" w:rsidRDefault="00570EB3" w:rsidP="001A40F8">
            <w:pPr>
              <w:tabs>
                <w:tab w:val="left" w:pos="617"/>
              </w:tabs>
              <w:rPr>
                <w:lang w:bidi="hi-IN"/>
              </w:rPr>
            </w:pPr>
          </w:p>
        </w:tc>
        <w:tc>
          <w:tcPr>
            <w:tcW w:w="8222" w:type="dxa"/>
            <w:tcBorders>
              <w:bottom w:val="single" w:sz="4" w:space="0" w:color="auto"/>
            </w:tcBorders>
          </w:tcPr>
          <w:p w14:paraId="281E92D4" w14:textId="77777777" w:rsidR="00570EB3" w:rsidRDefault="0001537E" w:rsidP="001A40F8">
            <w:pPr>
              <w:tabs>
                <w:tab w:val="left" w:pos="617"/>
              </w:tabs>
              <w:rPr>
                <w:lang w:bidi="hi-IN"/>
              </w:rPr>
            </w:pPr>
            <w:sdt>
              <w:sdtPr>
                <w:rPr>
                  <w:bdr w:val="single" w:sz="4" w:space="0" w:color="auto"/>
                  <w:lang w:bidi="hi-IN"/>
                </w:rPr>
                <w:id w:val="1786762355"/>
                <w:placeholder>
                  <w:docPart w:val="F7042C84EEA74C3C9F1E56B16EC37106"/>
                </w:placeholder>
                <w:text/>
              </w:sdtPr>
              <w:sdtEndPr/>
              <w:sdtContent>
                <w:r w:rsidR="00570EB3" w:rsidRPr="00845F06">
                  <w:rPr>
                    <w:bdr w:val="single" w:sz="4" w:space="0" w:color="auto"/>
                    <w:lang w:bidi="hi-IN"/>
                  </w:rPr>
                  <w:t xml:space="preserve">  </w:t>
                </w:r>
              </w:sdtContent>
            </w:sdt>
          </w:p>
        </w:tc>
      </w:tr>
    </w:tbl>
    <w:p w14:paraId="04B85670" w14:textId="62FC7898" w:rsidR="00570EB3" w:rsidRDefault="00570EB3" w:rsidP="00570EB3">
      <w:pPr>
        <w:pStyle w:val="Titolo1"/>
        <w:rPr>
          <w:lang w:bidi="hi-IN"/>
        </w:rPr>
      </w:pPr>
      <w:r w:rsidRPr="00570EB3">
        <w:rPr>
          <w:lang w:bidi="hi-IN"/>
        </w:rPr>
        <w:t>Ha fatto le vaccinazioni di Legge</w:t>
      </w:r>
      <w:r>
        <w:rPr>
          <w:lang w:bidi="hi-I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4106"/>
      </w:tblGrid>
      <w:tr w:rsidR="00570EB3" w14:paraId="688E74ED" w14:textId="77777777" w:rsidTr="00264683">
        <w:tc>
          <w:tcPr>
            <w:tcW w:w="3402" w:type="dxa"/>
          </w:tcPr>
          <w:p w14:paraId="2ED8C27B" w14:textId="77777777" w:rsidR="00570EB3" w:rsidRDefault="00570EB3" w:rsidP="001A40F8">
            <w:pPr>
              <w:rPr>
                <w:lang w:bidi="hi-IN"/>
              </w:rPr>
            </w:pPr>
          </w:p>
        </w:tc>
        <w:tc>
          <w:tcPr>
            <w:tcW w:w="1281" w:type="dxa"/>
          </w:tcPr>
          <w:p w14:paraId="4CA9C093" w14:textId="77777777" w:rsidR="00570EB3" w:rsidRDefault="0001537E" w:rsidP="001A40F8">
            <w:pPr>
              <w:tabs>
                <w:tab w:val="left" w:pos="617"/>
              </w:tabs>
              <w:rPr>
                <w:lang w:bidi="hi-IN"/>
              </w:rPr>
            </w:pPr>
            <w:sdt>
              <w:sdtPr>
                <w:rPr>
                  <w:lang w:bidi="hi-IN"/>
                </w:rPr>
                <w:id w:val="505476909"/>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SI</w:t>
            </w:r>
          </w:p>
        </w:tc>
        <w:tc>
          <w:tcPr>
            <w:tcW w:w="4106" w:type="dxa"/>
          </w:tcPr>
          <w:p w14:paraId="274DA3B7" w14:textId="0AAB4739" w:rsidR="00570EB3" w:rsidRDefault="0001537E" w:rsidP="001A40F8">
            <w:pPr>
              <w:rPr>
                <w:lang w:bidi="hi-IN"/>
              </w:rPr>
            </w:pPr>
            <w:sdt>
              <w:sdtPr>
                <w:rPr>
                  <w:lang w:bidi="hi-IN"/>
                </w:rPr>
                <w:id w:val="-91399520"/>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NO</w:t>
            </w:r>
            <w:r w:rsidR="00570EB3" w:rsidRPr="00237681">
              <w:rPr>
                <w:b/>
                <w:bCs/>
                <w:sz w:val="24"/>
                <w:szCs w:val="24"/>
                <w:lang w:bidi="hi-IN"/>
              </w:rPr>
              <w:t>*</w:t>
            </w:r>
          </w:p>
        </w:tc>
      </w:tr>
      <w:tr w:rsidR="00570EB3" w14:paraId="69AA271A" w14:textId="77777777" w:rsidTr="00264683">
        <w:tc>
          <w:tcPr>
            <w:tcW w:w="8789" w:type="dxa"/>
            <w:gridSpan w:val="3"/>
          </w:tcPr>
          <w:p w14:paraId="4C04A7E7" w14:textId="2AEF3F02" w:rsidR="00570EB3" w:rsidRDefault="00237681" w:rsidP="00570EB3">
            <w:pPr>
              <w:jc w:val="center"/>
              <w:rPr>
                <w:lang w:bidi="hi-IN"/>
              </w:rPr>
            </w:pPr>
            <w:r w:rsidRPr="00237681">
              <w:rPr>
                <w:b/>
                <w:bCs/>
                <w:sz w:val="24"/>
                <w:szCs w:val="24"/>
                <w:lang w:bidi="hi-IN"/>
              </w:rPr>
              <w:t>*</w:t>
            </w:r>
            <w:r w:rsidR="00570EB3">
              <w:rPr>
                <w:lang w:bidi="hi-IN"/>
              </w:rPr>
              <w:t>In caso di risposta negativa firmare dichiarazione in fondo alla scheda</w:t>
            </w:r>
          </w:p>
        </w:tc>
      </w:tr>
    </w:tbl>
    <w:p w14:paraId="204CEC66" w14:textId="46BCB5AE" w:rsidR="00570EB3" w:rsidRDefault="00570EB3" w:rsidP="00570EB3">
      <w:pPr>
        <w:pStyle w:val="Titolo1"/>
        <w:rPr>
          <w:lang w:bidi="hi-IN"/>
        </w:rPr>
      </w:pPr>
      <w:r>
        <w:rPr>
          <w:lang w:bidi="hi-IN"/>
        </w:rPr>
        <w:t>È vaccinato contro il tetano?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3539"/>
      </w:tblGrid>
      <w:tr w:rsidR="00570EB3" w14:paraId="4E8F60E0" w14:textId="77777777" w:rsidTr="00264683">
        <w:tc>
          <w:tcPr>
            <w:tcW w:w="3402" w:type="dxa"/>
          </w:tcPr>
          <w:p w14:paraId="4215D41B" w14:textId="77777777" w:rsidR="00570EB3" w:rsidRDefault="00570EB3" w:rsidP="001A40F8">
            <w:pPr>
              <w:rPr>
                <w:lang w:bidi="hi-IN"/>
              </w:rPr>
            </w:pPr>
          </w:p>
        </w:tc>
        <w:tc>
          <w:tcPr>
            <w:tcW w:w="1281" w:type="dxa"/>
          </w:tcPr>
          <w:p w14:paraId="5A76DB7C" w14:textId="77777777" w:rsidR="00570EB3" w:rsidRDefault="0001537E" w:rsidP="001A40F8">
            <w:pPr>
              <w:tabs>
                <w:tab w:val="left" w:pos="617"/>
              </w:tabs>
              <w:rPr>
                <w:lang w:bidi="hi-IN"/>
              </w:rPr>
            </w:pPr>
            <w:sdt>
              <w:sdtPr>
                <w:rPr>
                  <w:lang w:bidi="hi-IN"/>
                </w:rPr>
                <w:id w:val="2018572083"/>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SI</w:t>
            </w:r>
          </w:p>
        </w:tc>
        <w:tc>
          <w:tcPr>
            <w:tcW w:w="3539" w:type="dxa"/>
          </w:tcPr>
          <w:p w14:paraId="1CCF0F6C" w14:textId="77777777" w:rsidR="00570EB3" w:rsidRDefault="0001537E" w:rsidP="001A40F8">
            <w:pPr>
              <w:rPr>
                <w:lang w:bidi="hi-IN"/>
              </w:rPr>
            </w:pPr>
            <w:sdt>
              <w:sdtPr>
                <w:rPr>
                  <w:lang w:bidi="hi-IN"/>
                </w:rPr>
                <w:id w:val="-937370645"/>
                <w14:checkbox>
                  <w14:checked w14:val="0"/>
                  <w14:checkedState w14:val="2612" w14:font="MS Gothic"/>
                  <w14:uncheckedState w14:val="2610" w14:font="MS Gothic"/>
                </w14:checkbox>
              </w:sdtPr>
              <w:sdtEndPr/>
              <w:sdtContent>
                <w:r w:rsidR="00570EB3">
                  <w:rPr>
                    <w:rFonts w:ascii="MS Gothic" w:eastAsia="MS Gothic" w:hAnsi="MS Gothic" w:hint="eastAsia"/>
                    <w:lang w:bidi="hi-IN"/>
                  </w:rPr>
                  <w:t>☐</w:t>
                </w:r>
              </w:sdtContent>
            </w:sdt>
            <w:r w:rsidR="00570EB3">
              <w:rPr>
                <w:lang w:bidi="hi-IN"/>
              </w:rPr>
              <w:tab/>
              <w:t>NO</w:t>
            </w:r>
          </w:p>
        </w:tc>
      </w:tr>
    </w:tbl>
    <w:p w14:paraId="15C3DC23" w14:textId="08087A4C" w:rsidR="00570EB3" w:rsidRDefault="00570EB3" w:rsidP="00570EB3">
      <w:pPr>
        <w:pStyle w:val="Titolo1"/>
        <w:rPr>
          <w:lang w:bidi="hi-IN"/>
        </w:rPr>
      </w:pPr>
      <w:r>
        <w:rPr>
          <w:lang w:bidi="hi-IN"/>
        </w:rPr>
        <w:t>Quali vaccinazioni ha fatto?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570EB3" w14:paraId="20DC7D25" w14:textId="77777777" w:rsidTr="001A40F8">
        <w:tc>
          <w:tcPr>
            <w:tcW w:w="8789" w:type="dxa"/>
            <w:tcBorders>
              <w:bottom w:val="single" w:sz="4" w:space="0" w:color="auto"/>
            </w:tcBorders>
          </w:tcPr>
          <w:p w14:paraId="2A051AA9" w14:textId="77777777" w:rsidR="00570EB3" w:rsidRDefault="0001537E" w:rsidP="001A40F8">
            <w:pPr>
              <w:tabs>
                <w:tab w:val="center" w:pos="3008"/>
              </w:tabs>
              <w:rPr>
                <w:lang w:bidi="hi-IN"/>
              </w:rPr>
            </w:pPr>
            <w:sdt>
              <w:sdtPr>
                <w:rPr>
                  <w:lang w:bidi="hi-IN"/>
                </w:rPr>
                <w:id w:val="-557239249"/>
                <w:placeholder>
                  <w:docPart w:val="BF82FA5AD35C4ED392DCCFB0B6DE38B6"/>
                </w:placeholder>
                <w:text/>
              </w:sdtPr>
              <w:sdtEndPr/>
              <w:sdtContent>
                <w:r w:rsidR="00570EB3">
                  <w:rPr>
                    <w:lang w:bidi="hi-IN"/>
                  </w:rPr>
                  <w:t xml:space="preserve">  </w:t>
                </w:r>
              </w:sdtContent>
            </w:sdt>
          </w:p>
        </w:tc>
      </w:tr>
      <w:tr w:rsidR="00570EB3" w14:paraId="7F3AAABA" w14:textId="77777777" w:rsidTr="001A40F8">
        <w:tc>
          <w:tcPr>
            <w:tcW w:w="8789" w:type="dxa"/>
            <w:tcBorders>
              <w:top w:val="single" w:sz="4" w:space="0" w:color="auto"/>
            </w:tcBorders>
          </w:tcPr>
          <w:p w14:paraId="45B9AD50" w14:textId="77777777" w:rsidR="00570EB3" w:rsidRDefault="0001537E" w:rsidP="001A40F8">
            <w:pPr>
              <w:rPr>
                <w:lang w:bidi="hi-IN"/>
              </w:rPr>
            </w:pPr>
            <w:sdt>
              <w:sdtPr>
                <w:rPr>
                  <w:lang w:bidi="hi-IN"/>
                </w:rPr>
                <w:id w:val="1020286683"/>
                <w:placeholder>
                  <w:docPart w:val="41C61727BF5844E3955AC758CF4A188A"/>
                </w:placeholder>
                <w:text/>
              </w:sdtPr>
              <w:sdtEndPr/>
              <w:sdtContent>
                <w:r w:rsidR="00570EB3">
                  <w:rPr>
                    <w:lang w:bidi="hi-IN"/>
                  </w:rPr>
                  <w:t xml:space="preserve">  </w:t>
                </w:r>
              </w:sdtContent>
            </w:sdt>
          </w:p>
        </w:tc>
      </w:tr>
    </w:tbl>
    <w:p w14:paraId="58FE2A4F" w14:textId="716242DC" w:rsidR="00570EB3" w:rsidRDefault="00570EB3" w:rsidP="00570EB3">
      <w:pPr>
        <w:pStyle w:val="Titolo1"/>
        <w:rPr>
          <w:lang w:bidi="hi-IN"/>
        </w:rPr>
      </w:pPr>
      <w:r w:rsidRPr="00B72E17">
        <w:rPr>
          <w:lang w:bidi="hi-IN"/>
        </w:rPr>
        <w:t>I genitori autorizzano i capi a far praticare dal medico del luogo la vaccinazione antitetanica o la profilassi</w:t>
      </w:r>
      <w:r>
        <w:rPr>
          <w:lang w:bidi="hi-IN"/>
        </w:rPr>
        <w:t xml:space="preserve"> </w:t>
      </w:r>
      <w:r w:rsidRPr="00B72E17">
        <w:rPr>
          <w:lang w:bidi="hi-IN"/>
        </w:rPr>
        <w:t>con gammaglobulina qualora si rivelasse necessario?</w:t>
      </w:r>
      <w:r w:rsidR="00264683">
        <w:rPr>
          <w:lang w:bidi="hi-IN"/>
        </w:rPr>
        <w:br/>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3539"/>
      </w:tblGrid>
      <w:tr w:rsidR="00264683" w14:paraId="6899E13F" w14:textId="77777777" w:rsidTr="00264683">
        <w:tc>
          <w:tcPr>
            <w:tcW w:w="3402" w:type="dxa"/>
          </w:tcPr>
          <w:p w14:paraId="3056FE01" w14:textId="77777777" w:rsidR="00264683" w:rsidRDefault="00264683" w:rsidP="001A40F8">
            <w:pPr>
              <w:rPr>
                <w:lang w:bidi="hi-IN"/>
              </w:rPr>
            </w:pPr>
          </w:p>
        </w:tc>
        <w:tc>
          <w:tcPr>
            <w:tcW w:w="1281" w:type="dxa"/>
          </w:tcPr>
          <w:p w14:paraId="145B29BC" w14:textId="77777777" w:rsidR="00264683" w:rsidRDefault="0001537E" w:rsidP="001A40F8">
            <w:pPr>
              <w:tabs>
                <w:tab w:val="left" w:pos="617"/>
              </w:tabs>
              <w:rPr>
                <w:lang w:bidi="hi-IN"/>
              </w:rPr>
            </w:pPr>
            <w:sdt>
              <w:sdtPr>
                <w:rPr>
                  <w:lang w:bidi="hi-IN"/>
                </w:rPr>
                <w:id w:val="1074017195"/>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SI</w:t>
            </w:r>
          </w:p>
        </w:tc>
        <w:tc>
          <w:tcPr>
            <w:tcW w:w="3539" w:type="dxa"/>
          </w:tcPr>
          <w:p w14:paraId="085CBBB6" w14:textId="77777777" w:rsidR="00264683" w:rsidRDefault="0001537E" w:rsidP="001A40F8">
            <w:pPr>
              <w:rPr>
                <w:lang w:bidi="hi-IN"/>
              </w:rPr>
            </w:pPr>
            <w:sdt>
              <w:sdtPr>
                <w:rPr>
                  <w:lang w:bidi="hi-IN"/>
                </w:rPr>
                <w:id w:val="2040012129"/>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NO</w:t>
            </w:r>
          </w:p>
        </w:tc>
      </w:tr>
    </w:tbl>
    <w:p w14:paraId="67339380" w14:textId="216A0D31" w:rsidR="00264683" w:rsidRDefault="00264683" w:rsidP="00264683">
      <w:pPr>
        <w:pStyle w:val="Titolo1"/>
        <w:rPr>
          <w:lang w:bidi="hi-IN"/>
        </w:rPr>
      </w:pPr>
      <w:r>
        <w:rPr>
          <w:lang w:bidi="hi-IN"/>
        </w:rPr>
        <w:t xml:space="preserve">È stato </w:t>
      </w:r>
      <w:r w:rsidR="00C84E64">
        <w:rPr>
          <w:lang w:bidi="hi-IN"/>
        </w:rPr>
        <w:t xml:space="preserve">mai </w:t>
      </w:r>
      <w:r>
        <w:rPr>
          <w:lang w:bidi="hi-IN"/>
        </w:rPr>
        <w:t>morso da una vipera?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846"/>
        <w:gridCol w:w="1984"/>
        <w:gridCol w:w="709"/>
        <w:gridCol w:w="567"/>
      </w:tblGrid>
      <w:tr w:rsidR="00264683" w14:paraId="3FB3C80B" w14:textId="77777777" w:rsidTr="00264683">
        <w:tc>
          <w:tcPr>
            <w:tcW w:w="3402" w:type="dxa"/>
          </w:tcPr>
          <w:p w14:paraId="40AE7E06" w14:textId="77777777" w:rsidR="00264683" w:rsidRDefault="00264683" w:rsidP="001A40F8">
            <w:pPr>
              <w:rPr>
                <w:lang w:bidi="hi-IN"/>
              </w:rPr>
            </w:pPr>
          </w:p>
        </w:tc>
        <w:tc>
          <w:tcPr>
            <w:tcW w:w="2127" w:type="dxa"/>
            <w:gridSpan w:val="2"/>
          </w:tcPr>
          <w:p w14:paraId="012594EF" w14:textId="32CCFC34" w:rsidR="00264683" w:rsidRDefault="0001537E" w:rsidP="001A40F8">
            <w:pPr>
              <w:tabs>
                <w:tab w:val="left" w:pos="617"/>
              </w:tabs>
              <w:rPr>
                <w:lang w:bidi="hi-IN"/>
              </w:rPr>
            </w:pPr>
            <w:sdt>
              <w:sdtPr>
                <w:rPr>
                  <w:lang w:bidi="hi-IN"/>
                </w:rPr>
                <w:id w:val="-1739474962"/>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SI, quando?</w:t>
            </w:r>
          </w:p>
        </w:tc>
        <w:tc>
          <w:tcPr>
            <w:tcW w:w="1984" w:type="dxa"/>
            <w:tcBorders>
              <w:bottom w:val="single" w:sz="4" w:space="0" w:color="auto"/>
            </w:tcBorders>
          </w:tcPr>
          <w:p w14:paraId="083A9B89" w14:textId="64A2913A" w:rsidR="00264683" w:rsidRDefault="0001537E" w:rsidP="001A40F8">
            <w:pPr>
              <w:rPr>
                <w:lang w:bidi="hi-IN"/>
              </w:rPr>
            </w:pPr>
            <w:sdt>
              <w:sdtPr>
                <w:rPr>
                  <w:lang w:bidi="hi-IN"/>
                </w:rPr>
                <w:id w:val="1700742082"/>
                <w:placeholder>
                  <w:docPart w:val="A74F36C919614810B7101B4FBF734BF4"/>
                </w:placeholder>
                <w:text/>
              </w:sdtPr>
              <w:sdtEndPr/>
              <w:sdtContent>
                <w:r w:rsidR="00264683">
                  <w:rPr>
                    <w:lang w:bidi="hi-IN"/>
                  </w:rPr>
                  <w:t xml:space="preserve">  </w:t>
                </w:r>
              </w:sdtContent>
            </w:sdt>
          </w:p>
        </w:tc>
        <w:tc>
          <w:tcPr>
            <w:tcW w:w="1276" w:type="dxa"/>
            <w:gridSpan w:val="2"/>
          </w:tcPr>
          <w:p w14:paraId="19CF45C1" w14:textId="687FC1CC" w:rsidR="00264683" w:rsidRDefault="0001537E" w:rsidP="001A40F8">
            <w:pPr>
              <w:rPr>
                <w:lang w:bidi="hi-IN"/>
              </w:rPr>
            </w:pPr>
            <w:sdt>
              <w:sdtPr>
                <w:rPr>
                  <w:lang w:bidi="hi-IN"/>
                </w:rPr>
                <w:id w:val="-1719117394"/>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NO</w:t>
            </w:r>
          </w:p>
        </w:tc>
      </w:tr>
      <w:tr w:rsidR="00264683" w14:paraId="1474D7A6" w14:textId="77777777" w:rsidTr="00264683">
        <w:trPr>
          <w:gridAfter w:val="1"/>
          <w:wAfter w:w="567" w:type="dxa"/>
        </w:trPr>
        <w:tc>
          <w:tcPr>
            <w:tcW w:w="3402" w:type="dxa"/>
          </w:tcPr>
          <w:p w14:paraId="4BEAA642" w14:textId="5331F16F" w:rsidR="00264683" w:rsidRDefault="00264683" w:rsidP="001A40F8">
            <w:pPr>
              <w:rPr>
                <w:lang w:bidi="hi-IN"/>
              </w:rPr>
            </w:pPr>
            <w:r>
              <w:rPr>
                <w:lang w:bidi="hi-IN"/>
              </w:rPr>
              <w:t>È stato inoculato il siero antivipera?</w:t>
            </w:r>
          </w:p>
        </w:tc>
        <w:tc>
          <w:tcPr>
            <w:tcW w:w="1281" w:type="dxa"/>
            <w:vAlign w:val="center"/>
          </w:tcPr>
          <w:p w14:paraId="03F910D7" w14:textId="77777777" w:rsidR="00264683" w:rsidRDefault="0001537E" w:rsidP="00264683">
            <w:pPr>
              <w:tabs>
                <w:tab w:val="left" w:pos="617"/>
              </w:tabs>
              <w:rPr>
                <w:lang w:bidi="hi-IN"/>
              </w:rPr>
            </w:pPr>
            <w:sdt>
              <w:sdtPr>
                <w:rPr>
                  <w:lang w:bidi="hi-IN"/>
                </w:rPr>
                <w:id w:val="-1689360797"/>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SI</w:t>
            </w:r>
          </w:p>
        </w:tc>
        <w:tc>
          <w:tcPr>
            <w:tcW w:w="3539" w:type="dxa"/>
            <w:gridSpan w:val="3"/>
            <w:vAlign w:val="center"/>
          </w:tcPr>
          <w:p w14:paraId="0507B9F0" w14:textId="77777777" w:rsidR="00264683" w:rsidRDefault="0001537E" w:rsidP="00264683">
            <w:pPr>
              <w:rPr>
                <w:lang w:bidi="hi-IN"/>
              </w:rPr>
            </w:pPr>
            <w:sdt>
              <w:sdtPr>
                <w:rPr>
                  <w:lang w:bidi="hi-IN"/>
                </w:rPr>
                <w:id w:val="809601850"/>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NO</w:t>
            </w:r>
          </w:p>
        </w:tc>
      </w:tr>
    </w:tbl>
    <w:p w14:paraId="428F27DD" w14:textId="668B7A7F" w:rsidR="00264683" w:rsidRDefault="00264683" w:rsidP="00264683">
      <w:pPr>
        <w:pStyle w:val="Titolo1"/>
        <w:rPr>
          <w:lang w:bidi="hi-IN"/>
        </w:rPr>
      </w:pPr>
      <w:r>
        <w:rPr>
          <w:lang w:bidi="hi-IN"/>
        </w:rPr>
        <w:lastRenderedPageBreak/>
        <w:t xml:space="preserve">È stato </w:t>
      </w:r>
      <w:r w:rsidR="00C84E64">
        <w:rPr>
          <w:lang w:bidi="hi-IN"/>
        </w:rPr>
        <w:t xml:space="preserve">mai </w:t>
      </w:r>
      <w:r>
        <w:rPr>
          <w:lang w:bidi="hi-IN"/>
        </w:rPr>
        <w:t>morso da un cane?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81"/>
        <w:gridCol w:w="846"/>
        <w:gridCol w:w="1984"/>
        <w:gridCol w:w="709"/>
        <w:gridCol w:w="567"/>
      </w:tblGrid>
      <w:tr w:rsidR="00264683" w14:paraId="172961B0" w14:textId="77777777" w:rsidTr="001A40F8">
        <w:tc>
          <w:tcPr>
            <w:tcW w:w="3402" w:type="dxa"/>
          </w:tcPr>
          <w:p w14:paraId="08F91EA2" w14:textId="77777777" w:rsidR="00264683" w:rsidRDefault="00264683" w:rsidP="001A40F8">
            <w:pPr>
              <w:rPr>
                <w:lang w:bidi="hi-IN"/>
              </w:rPr>
            </w:pPr>
          </w:p>
        </w:tc>
        <w:tc>
          <w:tcPr>
            <w:tcW w:w="2127" w:type="dxa"/>
            <w:gridSpan w:val="2"/>
          </w:tcPr>
          <w:p w14:paraId="5818DC0E" w14:textId="77777777" w:rsidR="00264683" w:rsidRDefault="0001537E" w:rsidP="001A40F8">
            <w:pPr>
              <w:tabs>
                <w:tab w:val="left" w:pos="617"/>
              </w:tabs>
              <w:rPr>
                <w:lang w:bidi="hi-IN"/>
              </w:rPr>
            </w:pPr>
            <w:sdt>
              <w:sdtPr>
                <w:rPr>
                  <w:lang w:bidi="hi-IN"/>
                </w:rPr>
                <w:id w:val="347152206"/>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SI, quando?</w:t>
            </w:r>
          </w:p>
        </w:tc>
        <w:tc>
          <w:tcPr>
            <w:tcW w:w="1984" w:type="dxa"/>
            <w:tcBorders>
              <w:bottom w:val="single" w:sz="4" w:space="0" w:color="auto"/>
            </w:tcBorders>
          </w:tcPr>
          <w:p w14:paraId="4CBEEF8F" w14:textId="77777777" w:rsidR="00264683" w:rsidRDefault="0001537E" w:rsidP="001A40F8">
            <w:pPr>
              <w:rPr>
                <w:lang w:bidi="hi-IN"/>
              </w:rPr>
            </w:pPr>
            <w:sdt>
              <w:sdtPr>
                <w:rPr>
                  <w:lang w:bidi="hi-IN"/>
                </w:rPr>
                <w:id w:val="1175155686"/>
                <w:placeholder>
                  <w:docPart w:val="CDBEE15CD3B24E07A62B20C2C69A3457"/>
                </w:placeholder>
                <w:text/>
              </w:sdtPr>
              <w:sdtEndPr/>
              <w:sdtContent>
                <w:r w:rsidR="00264683">
                  <w:rPr>
                    <w:lang w:bidi="hi-IN"/>
                  </w:rPr>
                  <w:t xml:space="preserve">  </w:t>
                </w:r>
              </w:sdtContent>
            </w:sdt>
          </w:p>
        </w:tc>
        <w:tc>
          <w:tcPr>
            <w:tcW w:w="1276" w:type="dxa"/>
            <w:gridSpan w:val="2"/>
          </w:tcPr>
          <w:p w14:paraId="53F91F0F" w14:textId="77777777" w:rsidR="00264683" w:rsidRDefault="0001537E" w:rsidP="001A40F8">
            <w:pPr>
              <w:rPr>
                <w:lang w:bidi="hi-IN"/>
              </w:rPr>
            </w:pPr>
            <w:sdt>
              <w:sdtPr>
                <w:rPr>
                  <w:lang w:bidi="hi-IN"/>
                </w:rPr>
                <w:id w:val="-1931498123"/>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NO</w:t>
            </w:r>
          </w:p>
        </w:tc>
      </w:tr>
      <w:tr w:rsidR="00264683" w14:paraId="28B6FFAE" w14:textId="77777777" w:rsidTr="001A40F8">
        <w:trPr>
          <w:gridAfter w:val="1"/>
          <w:wAfter w:w="567" w:type="dxa"/>
        </w:trPr>
        <w:tc>
          <w:tcPr>
            <w:tcW w:w="3402" w:type="dxa"/>
          </w:tcPr>
          <w:p w14:paraId="29954B3F" w14:textId="07A5EB32" w:rsidR="00264683" w:rsidRDefault="00264683" w:rsidP="001A40F8">
            <w:pPr>
              <w:rPr>
                <w:lang w:bidi="hi-IN"/>
              </w:rPr>
            </w:pPr>
            <w:r>
              <w:rPr>
                <w:lang w:bidi="hi-IN"/>
              </w:rPr>
              <w:t>Ha mai eseguito il siero antirabbico?</w:t>
            </w:r>
          </w:p>
        </w:tc>
        <w:tc>
          <w:tcPr>
            <w:tcW w:w="1281" w:type="dxa"/>
            <w:vAlign w:val="center"/>
          </w:tcPr>
          <w:p w14:paraId="5F746D1A" w14:textId="77777777" w:rsidR="00264683" w:rsidRDefault="0001537E" w:rsidP="001A40F8">
            <w:pPr>
              <w:tabs>
                <w:tab w:val="left" w:pos="617"/>
              </w:tabs>
              <w:rPr>
                <w:lang w:bidi="hi-IN"/>
              </w:rPr>
            </w:pPr>
            <w:sdt>
              <w:sdtPr>
                <w:rPr>
                  <w:lang w:bidi="hi-IN"/>
                </w:rPr>
                <w:id w:val="-1200777535"/>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SI</w:t>
            </w:r>
          </w:p>
        </w:tc>
        <w:tc>
          <w:tcPr>
            <w:tcW w:w="3539" w:type="dxa"/>
            <w:gridSpan w:val="3"/>
            <w:vAlign w:val="center"/>
          </w:tcPr>
          <w:p w14:paraId="108A67A6" w14:textId="77777777" w:rsidR="00264683" w:rsidRDefault="0001537E" w:rsidP="001A40F8">
            <w:pPr>
              <w:rPr>
                <w:lang w:bidi="hi-IN"/>
              </w:rPr>
            </w:pPr>
            <w:sdt>
              <w:sdtPr>
                <w:rPr>
                  <w:lang w:bidi="hi-IN"/>
                </w:rPr>
                <w:id w:val="-1049683271"/>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NO</w:t>
            </w:r>
          </w:p>
        </w:tc>
      </w:tr>
    </w:tbl>
    <w:p w14:paraId="6B03A533" w14:textId="709ECFA0" w:rsidR="00264683" w:rsidRPr="00264683" w:rsidRDefault="00264683" w:rsidP="00264683">
      <w:pPr>
        <w:pStyle w:val="Titolo1"/>
      </w:pPr>
      <w:r w:rsidRPr="00264683">
        <w:t xml:space="preserve">È stato morso/punto </w:t>
      </w:r>
      <w:r w:rsidRPr="00264683">
        <w:rPr>
          <w:lang w:bidi="hi-IN"/>
        </w:rPr>
        <w:t>da altri animali o insetti e ha presentato reazioni problematiche?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1281"/>
        <w:gridCol w:w="4941"/>
      </w:tblGrid>
      <w:tr w:rsidR="00264683" w14:paraId="2C248087" w14:textId="77777777" w:rsidTr="00264683">
        <w:tc>
          <w:tcPr>
            <w:tcW w:w="2559" w:type="dxa"/>
          </w:tcPr>
          <w:p w14:paraId="762E3B46" w14:textId="77777777" w:rsidR="00264683" w:rsidRDefault="00264683" w:rsidP="001A40F8">
            <w:pPr>
              <w:rPr>
                <w:lang w:bidi="hi-IN"/>
              </w:rPr>
            </w:pPr>
          </w:p>
        </w:tc>
        <w:tc>
          <w:tcPr>
            <w:tcW w:w="1281" w:type="dxa"/>
          </w:tcPr>
          <w:p w14:paraId="66A4DFE4" w14:textId="77777777" w:rsidR="00264683" w:rsidRDefault="0001537E" w:rsidP="001A40F8">
            <w:pPr>
              <w:tabs>
                <w:tab w:val="left" w:pos="617"/>
              </w:tabs>
              <w:rPr>
                <w:lang w:bidi="hi-IN"/>
              </w:rPr>
            </w:pPr>
            <w:sdt>
              <w:sdtPr>
                <w:rPr>
                  <w:lang w:bidi="hi-IN"/>
                </w:rPr>
                <w:id w:val="1453895828"/>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SI</w:t>
            </w:r>
          </w:p>
        </w:tc>
        <w:tc>
          <w:tcPr>
            <w:tcW w:w="4941" w:type="dxa"/>
          </w:tcPr>
          <w:p w14:paraId="5E2E2A95" w14:textId="77777777" w:rsidR="00264683" w:rsidRDefault="0001537E" w:rsidP="001A40F8">
            <w:pPr>
              <w:rPr>
                <w:lang w:bidi="hi-IN"/>
              </w:rPr>
            </w:pPr>
            <w:sdt>
              <w:sdtPr>
                <w:rPr>
                  <w:lang w:bidi="hi-IN"/>
                </w:rPr>
                <w:id w:val="1892609710"/>
                <w14:checkbox>
                  <w14:checked w14:val="0"/>
                  <w14:checkedState w14:val="2612" w14:font="MS Gothic"/>
                  <w14:uncheckedState w14:val="2610" w14:font="MS Gothic"/>
                </w14:checkbox>
              </w:sdtPr>
              <w:sdtEndPr/>
              <w:sdtContent>
                <w:r w:rsidR="00264683">
                  <w:rPr>
                    <w:rFonts w:ascii="MS Gothic" w:eastAsia="MS Gothic" w:hAnsi="MS Gothic" w:hint="eastAsia"/>
                    <w:lang w:bidi="hi-IN"/>
                  </w:rPr>
                  <w:t>☐</w:t>
                </w:r>
              </w:sdtContent>
            </w:sdt>
            <w:r w:rsidR="00264683">
              <w:rPr>
                <w:lang w:bidi="hi-IN"/>
              </w:rPr>
              <w:tab/>
              <w:t>NO</w:t>
            </w:r>
          </w:p>
        </w:tc>
      </w:tr>
    </w:tbl>
    <w:p w14:paraId="0A97C1FF" w14:textId="77777777" w:rsidR="000E475D" w:rsidRDefault="000E475D"/>
    <w:tbl>
      <w:tblPr>
        <w:tblStyle w:val="Grigliatabella"/>
        <w:tblW w:w="0" w:type="auto"/>
        <w:tblLook w:val="04A0" w:firstRow="1" w:lastRow="0" w:firstColumn="1" w:lastColumn="0" w:noHBand="0" w:noVBand="1"/>
      </w:tblPr>
      <w:tblGrid>
        <w:gridCol w:w="858"/>
        <w:gridCol w:w="1701"/>
        <w:gridCol w:w="2403"/>
        <w:gridCol w:w="3827"/>
      </w:tblGrid>
      <w:tr w:rsidR="00264683" w14:paraId="23D2E01D" w14:textId="77777777" w:rsidTr="000E475D">
        <w:tc>
          <w:tcPr>
            <w:tcW w:w="858" w:type="dxa"/>
            <w:tcBorders>
              <w:top w:val="nil"/>
              <w:left w:val="nil"/>
              <w:bottom w:val="nil"/>
              <w:right w:val="nil"/>
            </w:tcBorders>
          </w:tcPr>
          <w:p w14:paraId="102C5FDF" w14:textId="187CE936" w:rsidR="00264683" w:rsidRDefault="00264683" w:rsidP="00264683">
            <w:pPr>
              <w:rPr>
                <w:lang w:bidi="hi-IN"/>
              </w:rPr>
            </w:pPr>
            <w:r>
              <w:rPr>
                <w:lang w:bidi="hi-IN"/>
              </w:rPr>
              <w:t>Quali?</w:t>
            </w:r>
          </w:p>
        </w:tc>
        <w:tc>
          <w:tcPr>
            <w:tcW w:w="1701" w:type="dxa"/>
            <w:tcBorders>
              <w:top w:val="nil"/>
              <w:left w:val="nil"/>
              <w:bottom w:val="single" w:sz="4" w:space="0" w:color="auto"/>
              <w:right w:val="nil"/>
            </w:tcBorders>
          </w:tcPr>
          <w:p w14:paraId="1166A35D" w14:textId="6F97E57D" w:rsidR="00264683" w:rsidRDefault="0001537E" w:rsidP="00264683">
            <w:pPr>
              <w:rPr>
                <w:lang w:bidi="hi-IN"/>
              </w:rPr>
            </w:pPr>
            <w:sdt>
              <w:sdtPr>
                <w:rPr>
                  <w:lang w:bidi="hi-IN"/>
                </w:rPr>
                <w:id w:val="1050960166"/>
                <w:placeholder>
                  <w:docPart w:val="A874B6F44D1C42BDB1E848053B97781C"/>
                </w:placeholder>
                <w:text/>
              </w:sdtPr>
              <w:sdtEndPr/>
              <w:sdtContent>
                <w:r w:rsidR="00264683">
                  <w:rPr>
                    <w:lang w:bidi="hi-IN"/>
                  </w:rPr>
                  <w:t xml:space="preserve">  </w:t>
                </w:r>
              </w:sdtContent>
            </w:sdt>
          </w:p>
        </w:tc>
        <w:tc>
          <w:tcPr>
            <w:tcW w:w="2403" w:type="dxa"/>
            <w:tcBorders>
              <w:top w:val="nil"/>
              <w:left w:val="nil"/>
              <w:bottom w:val="nil"/>
              <w:right w:val="nil"/>
            </w:tcBorders>
          </w:tcPr>
          <w:p w14:paraId="2995E6DA" w14:textId="7D6891CD" w:rsidR="00264683" w:rsidRDefault="00264683" w:rsidP="00264683">
            <w:pPr>
              <w:rPr>
                <w:lang w:bidi="hi-IN"/>
              </w:rPr>
            </w:pPr>
            <w:r>
              <w:rPr>
                <w:lang w:bidi="hi-IN"/>
              </w:rPr>
              <w:t>Che terapia ha fatto?</w:t>
            </w:r>
          </w:p>
        </w:tc>
        <w:tc>
          <w:tcPr>
            <w:tcW w:w="3827" w:type="dxa"/>
            <w:tcBorders>
              <w:top w:val="nil"/>
              <w:left w:val="nil"/>
              <w:bottom w:val="single" w:sz="4" w:space="0" w:color="auto"/>
              <w:right w:val="nil"/>
            </w:tcBorders>
          </w:tcPr>
          <w:p w14:paraId="76C5F848" w14:textId="4E14802D" w:rsidR="00264683" w:rsidRDefault="0001537E" w:rsidP="00264683">
            <w:pPr>
              <w:rPr>
                <w:lang w:bidi="hi-IN"/>
              </w:rPr>
            </w:pPr>
            <w:sdt>
              <w:sdtPr>
                <w:rPr>
                  <w:lang w:bidi="hi-IN"/>
                </w:rPr>
                <w:id w:val="-1327275442"/>
                <w:placeholder>
                  <w:docPart w:val="58F39CE7DAEE4475AF8C62B0E3BDD033"/>
                </w:placeholder>
                <w:text/>
              </w:sdtPr>
              <w:sdtEndPr/>
              <w:sdtContent>
                <w:r w:rsidR="00264683">
                  <w:rPr>
                    <w:lang w:bidi="hi-IN"/>
                  </w:rPr>
                  <w:t xml:space="preserve">  </w:t>
                </w:r>
              </w:sdtContent>
            </w:sdt>
          </w:p>
        </w:tc>
      </w:tr>
    </w:tbl>
    <w:p w14:paraId="544D602F" w14:textId="1C7F2337" w:rsidR="000E475D" w:rsidRDefault="000E475D" w:rsidP="000E475D">
      <w:pPr>
        <w:pStyle w:val="Titolo1"/>
        <w:rPr>
          <w:lang w:bidi="hi-IN"/>
        </w:rPr>
      </w:pPr>
      <w:r>
        <w:rPr>
          <w:lang w:bidi="hi-IN"/>
        </w:rPr>
        <w:t>Indicare il Gruppo Sanguigno:</w:t>
      </w:r>
    </w:p>
    <w:p w14:paraId="508EB9AB" w14:textId="77777777" w:rsidR="000E475D" w:rsidRDefault="000E475D" w:rsidP="000E475D">
      <w:pPr>
        <w:rPr>
          <w:lang w:bidi="hi-IN"/>
        </w:rPr>
        <w:sectPr w:rsidR="000E475D" w:rsidSect="009F63E5">
          <w:headerReference w:type="even" r:id="rId8"/>
          <w:headerReference w:type="default" r:id="rId9"/>
          <w:footerReference w:type="even" r:id="rId10"/>
          <w:footerReference w:type="default" r:id="rId11"/>
          <w:headerReference w:type="first" r:id="rId12"/>
          <w:footerReference w:type="first" r:id="rId13"/>
          <w:pgSz w:w="11900" w:h="16820"/>
          <w:pgMar w:top="896" w:right="1134" w:bottom="1134" w:left="1134" w:header="680" w:footer="1134" w:gutter="0"/>
          <w:cols w:space="708"/>
          <w:titlePg/>
          <w:docGrid w:linePitch="360"/>
        </w:sectPr>
      </w:pPr>
    </w:p>
    <w:p w14:paraId="526E921F" w14:textId="3D5DBFAA" w:rsidR="000E475D" w:rsidRDefault="0001537E" w:rsidP="00F91B3C">
      <w:pPr>
        <w:jc w:val="center"/>
        <w:rPr>
          <w:lang w:bidi="hi-IN"/>
        </w:rPr>
      </w:pPr>
      <w:sdt>
        <w:sdtPr>
          <w:rPr>
            <w:lang w:bidi="hi-IN"/>
          </w:rPr>
          <w:id w:val="-909761555"/>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 xml:space="preserve"> A</w:t>
      </w:r>
    </w:p>
    <w:p w14:paraId="39191D04" w14:textId="5EF94955" w:rsidR="000E475D" w:rsidRDefault="0001537E" w:rsidP="00F91B3C">
      <w:pPr>
        <w:jc w:val="center"/>
        <w:rPr>
          <w:lang w:bidi="hi-IN"/>
        </w:rPr>
      </w:pPr>
      <w:sdt>
        <w:sdtPr>
          <w:rPr>
            <w:lang w:bidi="hi-IN"/>
          </w:rPr>
          <w:id w:val="-1990932277"/>
          <w14:checkbox>
            <w14:checked w14:val="1"/>
            <w14:checkedState w14:val="2612" w14:font="MS Gothic"/>
            <w14:uncheckedState w14:val="2610" w14:font="MS Gothic"/>
          </w14:checkbox>
        </w:sdtPr>
        <w:sdtEndPr/>
        <w:sdtContent>
          <w:r w:rsidR="00D83A62">
            <w:rPr>
              <w:rFonts w:ascii="MS Gothic" w:eastAsia="MS Gothic" w:hAnsi="MS Gothic" w:hint="eastAsia"/>
              <w:lang w:bidi="hi-IN"/>
            </w:rPr>
            <w:t>☒</w:t>
          </w:r>
        </w:sdtContent>
      </w:sdt>
      <w:r w:rsidR="000E475D">
        <w:rPr>
          <w:lang w:bidi="hi-IN"/>
        </w:rPr>
        <w:t xml:space="preserve"> B</w:t>
      </w:r>
    </w:p>
    <w:p w14:paraId="5665569F" w14:textId="57FAD11E" w:rsidR="000E475D" w:rsidRDefault="0001537E" w:rsidP="00F91B3C">
      <w:pPr>
        <w:jc w:val="center"/>
        <w:rPr>
          <w:lang w:bidi="hi-IN"/>
        </w:rPr>
      </w:pPr>
      <w:sdt>
        <w:sdtPr>
          <w:rPr>
            <w:lang w:bidi="hi-IN"/>
          </w:rPr>
          <w:id w:val="653646076"/>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 xml:space="preserve"> AB</w:t>
      </w:r>
    </w:p>
    <w:p w14:paraId="161A7EEA" w14:textId="0542AAF9" w:rsidR="000E475D" w:rsidRDefault="0001537E" w:rsidP="00F91B3C">
      <w:pPr>
        <w:jc w:val="center"/>
        <w:rPr>
          <w:lang w:bidi="hi-IN"/>
        </w:rPr>
      </w:pPr>
      <w:sdt>
        <w:sdtPr>
          <w:rPr>
            <w:lang w:bidi="hi-IN"/>
          </w:rPr>
          <w:id w:val="292648986"/>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 xml:space="preserve"> 0</w:t>
      </w:r>
    </w:p>
    <w:p w14:paraId="77E89AA0" w14:textId="6827E8C5" w:rsidR="000E475D" w:rsidRDefault="000E475D" w:rsidP="00F91B3C">
      <w:pPr>
        <w:jc w:val="center"/>
        <w:rPr>
          <w:lang w:bidi="hi-IN"/>
        </w:rPr>
      </w:pPr>
    </w:p>
    <w:p w14:paraId="551ED585" w14:textId="77777777" w:rsidR="000E475D" w:rsidRDefault="000E475D" w:rsidP="000E475D">
      <w:pPr>
        <w:rPr>
          <w:rFonts w:eastAsia="MS Gothic"/>
          <w:lang w:bidi="hi-IN"/>
        </w:rPr>
        <w:sectPr w:rsidR="000E475D" w:rsidSect="00F91B3C">
          <w:type w:val="continuous"/>
          <w:pgSz w:w="11900" w:h="16820"/>
          <w:pgMar w:top="896" w:right="1134" w:bottom="1134" w:left="1701" w:header="680" w:footer="1134" w:gutter="0"/>
          <w:cols w:num="5" w:space="709"/>
          <w:titlePg/>
          <w:docGrid w:linePitch="360"/>
        </w:sectPr>
      </w:pPr>
    </w:p>
    <w:p w14:paraId="3F12962C" w14:textId="0E75B7F4" w:rsidR="000E475D" w:rsidRDefault="000E475D" w:rsidP="000E475D">
      <w:pPr>
        <w:rPr>
          <w:rFonts w:eastAsia="MS Gothic"/>
          <w:lang w:bidi="hi-IN"/>
        </w:rPr>
      </w:pPr>
    </w:p>
    <w:p w14:paraId="4EF824F7" w14:textId="09DBF069" w:rsidR="000E475D" w:rsidRDefault="000E475D" w:rsidP="000E475D">
      <w:pPr>
        <w:rPr>
          <w:rFonts w:eastAsia="MS Gothic"/>
          <w:lang w:bidi="hi-IN"/>
        </w:rPr>
      </w:pPr>
      <w:r>
        <w:rPr>
          <w:rFonts w:eastAsia="MS Gothic"/>
          <w:lang w:bidi="hi-IN"/>
        </w:rPr>
        <w:t>Fattore Rh:</w:t>
      </w:r>
    </w:p>
    <w:tbl>
      <w:tblPr>
        <w:tblStyle w:val="Grigliatabella"/>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2"/>
        <w:gridCol w:w="2268"/>
      </w:tblGrid>
      <w:tr w:rsidR="000E475D" w14:paraId="61B535C3" w14:textId="77777777" w:rsidTr="000E475D">
        <w:tc>
          <w:tcPr>
            <w:tcW w:w="1985" w:type="dxa"/>
          </w:tcPr>
          <w:p w14:paraId="49EE52E1" w14:textId="32EFB30F" w:rsidR="000E475D" w:rsidRDefault="0001537E" w:rsidP="001A40F8">
            <w:pPr>
              <w:rPr>
                <w:lang w:bidi="hi-IN"/>
              </w:rPr>
            </w:pPr>
            <w:sdt>
              <w:sdtPr>
                <w:rPr>
                  <w:lang w:bidi="hi-IN"/>
                </w:rPr>
                <w:id w:val="985205765"/>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Positivo</w:t>
            </w:r>
          </w:p>
        </w:tc>
        <w:tc>
          <w:tcPr>
            <w:tcW w:w="1842" w:type="dxa"/>
          </w:tcPr>
          <w:p w14:paraId="56EE57AE" w14:textId="46265308" w:rsidR="000E475D" w:rsidRDefault="0001537E" w:rsidP="001A40F8">
            <w:pPr>
              <w:tabs>
                <w:tab w:val="left" w:pos="617"/>
              </w:tabs>
              <w:rPr>
                <w:lang w:bidi="hi-IN"/>
              </w:rPr>
            </w:pPr>
            <w:sdt>
              <w:sdtPr>
                <w:rPr>
                  <w:lang w:bidi="hi-IN"/>
                </w:rPr>
                <w:id w:val="-1774930444"/>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Negativo</w:t>
            </w:r>
          </w:p>
        </w:tc>
        <w:tc>
          <w:tcPr>
            <w:tcW w:w="2268" w:type="dxa"/>
          </w:tcPr>
          <w:p w14:paraId="10A6952A" w14:textId="629CDB03" w:rsidR="000E475D" w:rsidRDefault="000E475D" w:rsidP="001A40F8">
            <w:pPr>
              <w:rPr>
                <w:lang w:bidi="hi-IN"/>
              </w:rPr>
            </w:pPr>
          </w:p>
        </w:tc>
      </w:tr>
    </w:tbl>
    <w:p w14:paraId="6F6DD57D" w14:textId="7051EBAB" w:rsidR="000E475D" w:rsidRPr="00264683" w:rsidRDefault="000E475D" w:rsidP="000E475D">
      <w:pPr>
        <w:pStyle w:val="Titolo1"/>
      </w:pPr>
      <w:r w:rsidRPr="000E475D">
        <w:t>Prende farmaci particolari all’insorgere di eventi particolari o per cure continuative?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1281"/>
        <w:gridCol w:w="4941"/>
      </w:tblGrid>
      <w:tr w:rsidR="000E475D" w14:paraId="160630C3" w14:textId="77777777" w:rsidTr="001A40F8">
        <w:tc>
          <w:tcPr>
            <w:tcW w:w="2559" w:type="dxa"/>
          </w:tcPr>
          <w:p w14:paraId="63A40C6D" w14:textId="77777777" w:rsidR="000E475D" w:rsidRDefault="000E475D" w:rsidP="001A40F8">
            <w:pPr>
              <w:rPr>
                <w:lang w:bidi="hi-IN"/>
              </w:rPr>
            </w:pPr>
          </w:p>
        </w:tc>
        <w:tc>
          <w:tcPr>
            <w:tcW w:w="1281" w:type="dxa"/>
          </w:tcPr>
          <w:p w14:paraId="277DA0B8" w14:textId="77777777" w:rsidR="000E475D" w:rsidRDefault="0001537E" w:rsidP="001A40F8">
            <w:pPr>
              <w:tabs>
                <w:tab w:val="left" w:pos="617"/>
              </w:tabs>
              <w:rPr>
                <w:lang w:bidi="hi-IN"/>
              </w:rPr>
            </w:pPr>
            <w:sdt>
              <w:sdtPr>
                <w:rPr>
                  <w:lang w:bidi="hi-IN"/>
                </w:rPr>
                <w:id w:val="368802145"/>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SI</w:t>
            </w:r>
          </w:p>
        </w:tc>
        <w:tc>
          <w:tcPr>
            <w:tcW w:w="4941" w:type="dxa"/>
          </w:tcPr>
          <w:p w14:paraId="198B74A2" w14:textId="77777777" w:rsidR="000E475D" w:rsidRDefault="0001537E" w:rsidP="001A40F8">
            <w:pPr>
              <w:rPr>
                <w:lang w:bidi="hi-IN"/>
              </w:rPr>
            </w:pPr>
            <w:sdt>
              <w:sdtPr>
                <w:rPr>
                  <w:lang w:bidi="hi-IN"/>
                </w:rPr>
                <w:id w:val="-671027639"/>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NO</w:t>
            </w:r>
          </w:p>
        </w:tc>
      </w:tr>
    </w:tbl>
    <w:p w14:paraId="2FD23198" w14:textId="77777777" w:rsidR="000E475D" w:rsidRDefault="000E475D" w:rsidP="00573275">
      <w:pPr>
        <w:rPr>
          <w:u w:val="single"/>
          <w:lang w:bidi="hi-IN"/>
        </w:rPr>
      </w:pPr>
    </w:p>
    <w:p w14:paraId="02A6CCDD" w14:textId="6E6DD21C" w:rsidR="000E475D" w:rsidRDefault="00573275" w:rsidP="00573275">
      <w:pPr>
        <w:rPr>
          <w:u w:val="single"/>
          <w:lang w:bidi="hi-IN"/>
        </w:rPr>
      </w:pPr>
      <w:r w:rsidRPr="000E475D">
        <w:rPr>
          <w:b/>
          <w:bCs/>
          <w:u w:val="single"/>
          <w:lang w:bidi="hi-IN"/>
        </w:rPr>
        <w:t>ALLEGARE</w:t>
      </w:r>
      <w:r w:rsidRPr="00B72E17">
        <w:rPr>
          <w:u w:val="single"/>
          <w:lang w:bidi="hi-IN"/>
        </w:rPr>
        <w:t xml:space="preserve"> UN FOGLIO PER OGNI MEDICINA CON: indicazioni, posologia e modalità di sommini</w:t>
      </w:r>
      <w:r>
        <w:rPr>
          <w:u w:val="single"/>
          <w:lang w:bidi="hi-IN"/>
        </w:rPr>
        <w:t>s</w:t>
      </w:r>
      <w:r w:rsidRPr="00B72E17">
        <w:rPr>
          <w:u w:val="single"/>
          <w:lang w:bidi="hi-IN"/>
        </w:rPr>
        <w:t xml:space="preserve">trazione, </w:t>
      </w:r>
    </w:p>
    <w:p w14:paraId="516FFD24" w14:textId="6C16EA16" w:rsidR="000E475D" w:rsidRDefault="000E475D" w:rsidP="000E475D">
      <w:pPr>
        <w:pStyle w:val="Titolo1"/>
        <w:rPr>
          <w:lang w:bidi="hi-IN"/>
        </w:rPr>
      </w:pPr>
      <w:r>
        <w:rPr>
          <w:lang w:bidi="hi-IN"/>
        </w:rPr>
        <w:t>Particolari regimi alimentari: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22"/>
      </w:tblGrid>
      <w:tr w:rsidR="000E475D" w14:paraId="0BA946C8" w14:textId="77777777" w:rsidTr="001A40F8">
        <w:tc>
          <w:tcPr>
            <w:tcW w:w="8789" w:type="dxa"/>
            <w:gridSpan w:val="2"/>
          </w:tcPr>
          <w:p w14:paraId="504F4224" w14:textId="1DE7F86E" w:rsidR="000E475D" w:rsidRDefault="0001537E" w:rsidP="001A40F8">
            <w:pPr>
              <w:tabs>
                <w:tab w:val="left" w:pos="617"/>
              </w:tabs>
              <w:rPr>
                <w:lang w:bidi="hi-IN"/>
              </w:rPr>
            </w:pPr>
            <w:sdt>
              <w:sdtPr>
                <w:rPr>
                  <w:lang w:bidi="hi-IN"/>
                </w:rPr>
                <w:id w:val="1162282125"/>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Vegetariano</w:t>
            </w:r>
          </w:p>
        </w:tc>
      </w:tr>
      <w:tr w:rsidR="000E475D" w14:paraId="2BEF4229" w14:textId="77777777" w:rsidTr="001A40F8">
        <w:tc>
          <w:tcPr>
            <w:tcW w:w="8789" w:type="dxa"/>
            <w:gridSpan w:val="2"/>
          </w:tcPr>
          <w:p w14:paraId="780D291D" w14:textId="0771020D" w:rsidR="000E475D" w:rsidRDefault="0001537E" w:rsidP="001A40F8">
            <w:pPr>
              <w:tabs>
                <w:tab w:val="left" w:pos="617"/>
              </w:tabs>
              <w:rPr>
                <w:lang w:bidi="hi-IN"/>
              </w:rPr>
            </w:pPr>
            <w:sdt>
              <w:sdtPr>
                <w:rPr>
                  <w:lang w:bidi="hi-IN"/>
                </w:rPr>
                <w:id w:val="-337080334"/>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Vegano</w:t>
            </w:r>
          </w:p>
        </w:tc>
      </w:tr>
      <w:tr w:rsidR="000E475D" w14:paraId="2083B690" w14:textId="77777777" w:rsidTr="001A40F8">
        <w:tc>
          <w:tcPr>
            <w:tcW w:w="8789" w:type="dxa"/>
            <w:gridSpan w:val="2"/>
          </w:tcPr>
          <w:p w14:paraId="14C9E5DB" w14:textId="697760E8" w:rsidR="000E475D" w:rsidRDefault="0001537E" w:rsidP="001A40F8">
            <w:pPr>
              <w:tabs>
                <w:tab w:val="left" w:pos="617"/>
              </w:tabs>
              <w:rPr>
                <w:lang w:bidi="hi-IN"/>
              </w:rPr>
            </w:pPr>
            <w:sdt>
              <w:sdtPr>
                <w:rPr>
                  <w:lang w:bidi="hi-IN"/>
                </w:rPr>
                <w:id w:val="-1504582183"/>
                <w14:checkbox>
                  <w14:checked w14:val="0"/>
                  <w14:checkedState w14:val="2612" w14:font="MS Gothic"/>
                  <w14:uncheckedState w14:val="2610" w14:font="MS Gothic"/>
                </w14:checkbox>
              </w:sdtPr>
              <w:sdtEndPr/>
              <w:sdtContent>
                <w:r w:rsidR="000E475D">
                  <w:rPr>
                    <w:rFonts w:ascii="MS Gothic" w:eastAsia="MS Gothic" w:hAnsi="MS Gothic" w:hint="eastAsia"/>
                    <w:lang w:bidi="hi-IN"/>
                  </w:rPr>
                  <w:t>☐</w:t>
                </w:r>
              </w:sdtContent>
            </w:sdt>
            <w:r w:rsidR="000E475D">
              <w:rPr>
                <w:lang w:bidi="hi-IN"/>
              </w:rPr>
              <w:tab/>
              <w:t>Per osservanza religiosa; Quale?</w:t>
            </w:r>
          </w:p>
        </w:tc>
      </w:tr>
      <w:tr w:rsidR="000E475D" w14:paraId="351FB17F" w14:textId="77777777" w:rsidTr="001A40F8">
        <w:tc>
          <w:tcPr>
            <w:tcW w:w="567" w:type="dxa"/>
          </w:tcPr>
          <w:p w14:paraId="283CE515" w14:textId="77777777" w:rsidR="000E475D" w:rsidRDefault="000E475D" w:rsidP="001A40F8">
            <w:pPr>
              <w:tabs>
                <w:tab w:val="left" w:pos="617"/>
              </w:tabs>
              <w:rPr>
                <w:lang w:bidi="hi-IN"/>
              </w:rPr>
            </w:pPr>
          </w:p>
        </w:tc>
        <w:tc>
          <w:tcPr>
            <w:tcW w:w="8222" w:type="dxa"/>
            <w:tcBorders>
              <w:bottom w:val="single" w:sz="4" w:space="0" w:color="auto"/>
            </w:tcBorders>
          </w:tcPr>
          <w:p w14:paraId="432D1F89" w14:textId="77777777" w:rsidR="000E475D" w:rsidRDefault="0001537E" w:rsidP="001A40F8">
            <w:pPr>
              <w:tabs>
                <w:tab w:val="left" w:pos="617"/>
              </w:tabs>
              <w:rPr>
                <w:lang w:bidi="hi-IN"/>
              </w:rPr>
            </w:pPr>
            <w:sdt>
              <w:sdtPr>
                <w:rPr>
                  <w:bdr w:val="single" w:sz="4" w:space="0" w:color="auto"/>
                  <w:lang w:bidi="hi-IN"/>
                </w:rPr>
                <w:id w:val="780228724"/>
                <w:placeholder>
                  <w:docPart w:val="0D1B87D14F6C43DAAC0B37DF304AB5A1"/>
                </w:placeholder>
                <w:text/>
              </w:sdtPr>
              <w:sdtEndPr/>
              <w:sdtContent>
                <w:r w:rsidR="000E475D" w:rsidRPr="00845F06">
                  <w:rPr>
                    <w:bdr w:val="single" w:sz="4" w:space="0" w:color="auto"/>
                    <w:lang w:bidi="hi-IN"/>
                  </w:rPr>
                  <w:t xml:space="preserve">  </w:t>
                </w:r>
              </w:sdtContent>
            </w:sdt>
          </w:p>
        </w:tc>
      </w:tr>
    </w:tbl>
    <w:p w14:paraId="1E0B5B72" w14:textId="4CC4262A" w:rsidR="00573275" w:rsidRPr="00B72E17" w:rsidRDefault="00573275" w:rsidP="00F91B3C">
      <w:pPr>
        <w:pStyle w:val="Titolo1"/>
        <w:rPr>
          <w:lang w:bidi="hi-IN"/>
        </w:rPr>
      </w:pPr>
      <w:r w:rsidRPr="00B72E17">
        <w:rPr>
          <w:lang w:bidi="hi-IN"/>
        </w:rPr>
        <w:t>Raccomandazion</w:t>
      </w:r>
      <w:r w:rsidR="00D83A62">
        <w:rPr>
          <w:lang w:bidi="hi-IN"/>
        </w:rPr>
        <w:t>e</w:t>
      </w:r>
      <w:r w:rsidRPr="00B72E17">
        <w:rPr>
          <w:lang w:bidi="hi-IN"/>
        </w:rPr>
        <w:t xml:space="preserve"> che i</w:t>
      </w:r>
      <w:r w:rsidR="00D83A62">
        <w:rPr>
          <w:lang w:bidi="hi-IN"/>
        </w:rPr>
        <w:t>l socio rivolge alla Sezione:</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F91B3C" w14:paraId="0A892792" w14:textId="77777777" w:rsidTr="00976768">
        <w:tc>
          <w:tcPr>
            <w:tcW w:w="8789" w:type="dxa"/>
            <w:tcBorders>
              <w:bottom w:val="single" w:sz="4" w:space="0" w:color="auto"/>
            </w:tcBorders>
          </w:tcPr>
          <w:p w14:paraId="68AB3124" w14:textId="77777777" w:rsidR="00F91B3C" w:rsidRDefault="0001537E" w:rsidP="001A40F8">
            <w:pPr>
              <w:tabs>
                <w:tab w:val="center" w:pos="3008"/>
              </w:tabs>
              <w:rPr>
                <w:lang w:bidi="hi-IN"/>
              </w:rPr>
            </w:pPr>
            <w:sdt>
              <w:sdtPr>
                <w:rPr>
                  <w:lang w:bidi="hi-IN"/>
                </w:rPr>
                <w:id w:val="2036620293"/>
                <w:placeholder>
                  <w:docPart w:val="BBB23C82B1EF4399901D1D7B26561634"/>
                </w:placeholder>
                <w:text/>
              </w:sdtPr>
              <w:sdtEndPr/>
              <w:sdtContent>
                <w:r w:rsidR="00F91B3C">
                  <w:rPr>
                    <w:lang w:bidi="hi-IN"/>
                  </w:rPr>
                  <w:t xml:space="preserve">  </w:t>
                </w:r>
              </w:sdtContent>
            </w:sdt>
          </w:p>
        </w:tc>
      </w:tr>
      <w:tr w:rsidR="00AC01EE" w14:paraId="00D43FE0" w14:textId="77777777" w:rsidTr="00976768">
        <w:tblPrEx>
          <w:tblBorders>
            <w:top w:val="single" w:sz="4" w:space="0" w:color="auto"/>
            <w:left w:val="single" w:sz="4" w:space="0" w:color="auto"/>
            <w:right w:val="single" w:sz="4" w:space="0" w:color="auto"/>
            <w:insideH w:val="single" w:sz="4" w:space="0" w:color="auto"/>
            <w:insideV w:val="single" w:sz="4" w:space="0" w:color="auto"/>
          </w:tblBorders>
        </w:tblPrEx>
        <w:tc>
          <w:tcPr>
            <w:tcW w:w="8789" w:type="dxa"/>
            <w:tcBorders>
              <w:top w:val="single" w:sz="4" w:space="0" w:color="auto"/>
              <w:left w:val="nil"/>
              <w:bottom w:val="single" w:sz="4" w:space="0" w:color="auto"/>
              <w:right w:val="nil"/>
            </w:tcBorders>
          </w:tcPr>
          <w:p w14:paraId="6EF324B6" w14:textId="77777777" w:rsidR="00AC01EE" w:rsidRDefault="0001537E" w:rsidP="001A40F8">
            <w:pPr>
              <w:tabs>
                <w:tab w:val="center" w:pos="3008"/>
              </w:tabs>
              <w:rPr>
                <w:lang w:bidi="hi-IN"/>
              </w:rPr>
            </w:pPr>
            <w:sdt>
              <w:sdtPr>
                <w:rPr>
                  <w:lang w:bidi="hi-IN"/>
                </w:rPr>
                <w:id w:val="-111829586"/>
                <w:placeholder>
                  <w:docPart w:val="E25E7CED0E1A455AA69117EC8707652B"/>
                </w:placeholder>
                <w:text/>
              </w:sdtPr>
              <w:sdtEndPr/>
              <w:sdtContent>
                <w:r w:rsidR="00AC01EE">
                  <w:rPr>
                    <w:lang w:bidi="hi-IN"/>
                  </w:rPr>
                  <w:t xml:space="preserve">  </w:t>
                </w:r>
              </w:sdtContent>
            </w:sdt>
          </w:p>
        </w:tc>
      </w:tr>
      <w:tr w:rsidR="00AC01EE" w14:paraId="3159BD99" w14:textId="77777777" w:rsidTr="00976768">
        <w:tblPrEx>
          <w:tblBorders>
            <w:top w:val="single" w:sz="4" w:space="0" w:color="auto"/>
            <w:left w:val="single" w:sz="4" w:space="0" w:color="auto"/>
            <w:right w:val="single" w:sz="4" w:space="0" w:color="auto"/>
            <w:insideH w:val="single" w:sz="4" w:space="0" w:color="auto"/>
            <w:insideV w:val="single" w:sz="4" w:space="0" w:color="auto"/>
          </w:tblBorders>
        </w:tblPrEx>
        <w:tc>
          <w:tcPr>
            <w:tcW w:w="8789" w:type="dxa"/>
            <w:tcBorders>
              <w:top w:val="single" w:sz="4" w:space="0" w:color="auto"/>
              <w:left w:val="nil"/>
              <w:bottom w:val="single" w:sz="4" w:space="0" w:color="auto"/>
              <w:right w:val="nil"/>
            </w:tcBorders>
          </w:tcPr>
          <w:p w14:paraId="69A31B43" w14:textId="77777777" w:rsidR="00AC01EE" w:rsidRDefault="0001537E" w:rsidP="001A40F8">
            <w:pPr>
              <w:rPr>
                <w:lang w:bidi="hi-IN"/>
              </w:rPr>
            </w:pPr>
            <w:sdt>
              <w:sdtPr>
                <w:rPr>
                  <w:lang w:bidi="hi-IN"/>
                </w:rPr>
                <w:id w:val="-2037642786"/>
                <w:placeholder>
                  <w:docPart w:val="17892934C085439EA03705FA1CD60B2F"/>
                </w:placeholder>
                <w:text/>
              </w:sdtPr>
              <w:sdtEndPr/>
              <w:sdtContent>
                <w:r w:rsidR="00AC01EE">
                  <w:rPr>
                    <w:lang w:bidi="hi-IN"/>
                  </w:rPr>
                  <w:t xml:space="preserve">  </w:t>
                </w:r>
              </w:sdtContent>
            </w:sdt>
          </w:p>
        </w:tc>
      </w:tr>
    </w:tbl>
    <w:p w14:paraId="4C6F50DB" w14:textId="657DB7A6" w:rsidR="00F91B3C" w:rsidRDefault="00F91B3C" w:rsidP="00573275">
      <w:pPr>
        <w:rPr>
          <w:lang w:bidi="hi-IN"/>
        </w:rPr>
      </w:pPr>
    </w:p>
    <w:p w14:paraId="5C9F975D" w14:textId="77777777" w:rsidR="00F91B3C" w:rsidRDefault="00573275" w:rsidP="00573275">
      <w:pPr>
        <w:rPr>
          <w:lang w:bidi="hi-IN"/>
        </w:rPr>
      </w:pPr>
      <w:r w:rsidRPr="00B72E17">
        <w:rPr>
          <w:lang w:bidi="hi-IN"/>
        </w:rPr>
        <w:t>Allegare</w:t>
      </w:r>
      <w:r w:rsidR="00F91B3C">
        <w:rPr>
          <w:lang w:bidi="hi-IN"/>
        </w:rPr>
        <w:t>:</w:t>
      </w:r>
    </w:p>
    <w:p w14:paraId="7090EEE4" w14:textId="02D74F80" w:rsidR="00F91B3C" w:rsidRPr="00F91B3C" w:rsidRDefault="00573275" w:rsidP="00F91B3C">
      <w:pPr>
        <w:pStyle w:val="Paragrafoelenco"/>
        <w:numPr>
          <w:ilvl w:val="0"/>
          <w:numId w:val="2"/>
        </w:numPr>
        <w:ind w:left="1418"/>
        <w:rPr>
          <w:b/>
          <w:bCs/>
          <w:u w:val="single"/>
          <w:lang w:bidi="hi-IN"/>
        </w:rPr>
      </w:pPr>
      <w:r>
        <w:rPr>
          <w:lang w:bidi="hi-IN"/>
        </w:rPr>
        <w:t xml:space="preserve">la fotocopia del </w:t>
      </w:r>
      <w:r w:rsidRPr="00F91B3C">
        <w:rPr>
          <w:b/>
          <w:bCs/>
          <w:u w:val="single"/>
          <w:lang w:bidi="hi-IN"/>
        </w:rPr>
        <w:t xml:space="preserve">certificato delle vaccinazioni </w:t>
      </w:r>
      <w:r w:rsidRPr="00B72E17">
        <w:rPr>
          <w:lang w:bidi="hi-IN"/>
        </w:rPr>
        <w:t>eseguite</w:t>
      </w:r>
    </w:p>
    <w:p w14:paraId="3EAA78EC" w14:textId="03299F63" w:rsidR="00573275" w:rsidRPr="00F91B3C" w:rsidRDefault="00573275" w:rsidP="00F91B3C">
      <w:pPr>
        <w:pStyle w:val="Paragrafoelenco"/>
        <w:numPr>
          <w:ilvl w:val="0"/>
          <w:numId w:val="2"/>
        </w:numPr>
        <w:ind w:left="1418"/>
        <w:rPr>
          <w:b/>
          <w:bCs/>
          <w:u w:val="single"/>
          <w:lang w:bidi="hi-IN"/>
        </w:rPr>
      </w:pPr>
      <w:r w:rsidRPr="00B72E17">
        <w:rPr>
          <w:lang w:bidi="hi-IN"/>
        </w:rPr>
        <w:t>la fotocopia del</w:t>
      </w:r>
      <w:r>
        <w:rPr>
          <w:lang w:bidi="hi-IN"/>
        </w:rPr>
        <w:t xml:space="preserve">la </w:t>
      </w:r>
      <w:r w:rsidRPr="00F91B3C">
        <w:rPr>
          <w:b/>
          <w:bCs/>
          <w:u w:val="single"/>
          <w:lang w:bidi="hi-IN"/>
        </w:rPr>
        <w:t>Tessera Sanitaria</w:t>
      </w:r>
      <w:r>
        <w:rPr>
          <w:lang w:bidi="hi-IN"/>
        </w:rPr>
        <w:t>.</w:t>
      </w:r>
    </w:p>
    <w:p w14:paraId="692CFDC9" w14:textId="188CA777" w:rsidR="00AC01EE" w:rsidRDefault="00AC01EE">
      <w:pPr>
        <w:rPr>
          <w:lang w:bidi="hi-IN"/>
        </w:rPr>
      </w:pPr>
    </w:p>
    <w:tbl>
      <w:tblPr>
        <w:tblStyle w:val="Grigliatabella"/>
        <w:tblW w:w="0" w:type="auto"/>
        <w:tblInd w:w="2410" w:type="dxa"/>
        <w:tblLook w:val="04A0" w:firstRow="1" w:lastRow="0" w:firstColumn="1" w:lastColumn="0" w:noHBand="0" w:noVBand="1"/>
      </w:tblPr>
      <w:tblGrid>
        <w:gridCol w:w="1560"/>
        <w:gridCol w:w="1843"/>
      </w:tblGrid>
      <w:tr w:rsidR="00237681" w:rsidRPr="00F175B6" w14:paraId="11BC6DF0" w14:textId="77777777" w:rsidTr="00237681">
        <w:trPr>
          <w:trHeight w:val="318"/>
        </w:trPr>
        <w:tc>
          <w:tcPr>
            <w:tcW w:w="1560" w:type="dxa"/>
            <w:tcBorders>
              <w:top w:val="nil"/>
              <w:left w:val="nil"/>
              <w:bottom w:val="nil"/>
              <w:right w:val="nil"/>
            </w:tcBorders>
            <w:vAlign w:val="center"/>
          </w:tcPr>
          <w:p w14:paraId="376033A4" w14:textId="1E3A5773" w:rsidR="00237681" w:rsidRPr="00F175B6" w:rsidRDefault="00237681" w:rsidP="001A40F8">
            <w:pPr>
              <w:rPr>
                <w:lang w:bidi="hi-IN"/>
              </w:rPr>
            </w:pPr>
            <w:r w:rsidRPr="00F175B6">
              <w:rPr>
                <w:lang w:bidi="hi-IN"/>
              </w:rPr>
              <w:t>Roma lì</w:t>
            </w:r>
          </w:p>
        </w:tc>
        <w:tc>
          <w:tcPr>
            <w:tcW w:w="1843" w:type="dxa"/>
            <w:tcBorders>
              <w:top w:val="nil"/>
              <w:left w:val="nil"/>
              <w:bottom w:val="single" w:sz="4" w:space="0" w:color="auto"/>
              <w:right w:val="nil"/>
            </w:tcBorders>
            <w:vAlign w:val="center"/>
          </w:tcPr>
          <w:p w14:paraId="00A9EB81" w14:textId="77777777" w:rsidR="00237681" w:rsidRPr="00F175B6" w:rsidRDefault="0001537E" w:rsidP="001A40F8">
            <w:pPr>
              <w:rPr>
                <w:lang w:bidi="hi-IN"/>
              </w:rPr>
            </w:pPr>
            <w:sdt>
              <w:sdtPr>
                <w:rPr>
                  <w:lang w:bidi="hi-IN"/>
                </w:rPr>
                <w:id w:val="1601138291"/>
                <w:placeholder>
                  <w:docPart w:val="1AC93ADB2477434F837C7F2FF664FDD4"/>
                </w:placeholder>
                <w:text/>
              </w:sdtPr>
              <w:sdtEndPr/>
              <w:sdtContent>
                <w:r w:rsidR="00237681" w:rsidRPr="00F175B6">
                  <w:rPr>
                    <w:lang w:bidi="hi-IN"/>
                  </w:rPr>
                  <w:t xml:space="preserve">  </w:t>
                </w:r>
              </w:sdtContent>
            </w:sdt>
          </w:p>
        </w:tc>
      </w:tr>
    </w:tbl>
    <w:p w14:paraId="389EEC7B" w14:textId="77777777" w:rsidR="00C84E64" w:rsidRPr="00F175B6" w:rsidRDefault="00C84E64" w:rsidP="00C84E64">
      <w:pPr>
        <w:rPr>
          <w:bCs/>
          <w:lang w:bidi="hi-IN"/>
        </w:rPr>
      </w:pPr>
    </w:p>
    <w:p w14:paraId="78454DEF" w14:textId="77777777" w:rsidR="00C84E64" w:rsidRPr="00F175B6" w:rsidRDefault="00C84E64" w:rsidP="00C84E64">
      <w:pPr>
        <w:rPr>
          <w:lang w:bidi="hi-I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62"/>
        <w:gridCol w:w="3774"/>
      </w:tblGrid>
      <w:tr w:rsidR="00C84E64" w:rsidRPr="00F175B6" w14:paraId="1B8D0DF9" w14:textId="77777777" w:rsidTr="00B47640">
        <w:tc>
          <w:tcPr>
            <w:tcW w:w="3969" w:type="dxa"/>
            <w:tcBorders>
              <w:bottom w:val="single" w:sz="4" w:space="0" w:color="auto"/>
            </w:tcBorders>
          </w:tcPr>
          <w:p w14:paraId="15CBBD97" w14:textId="77777777" w:rsidR="00C84E64" w:rsidRPr="00F175B6" w:rsidRDefault="0001537E" w:rsidP="00B47640">
            <w:pPr>
              <w:rPr>
                <w:lang w:bidi="hi-IN"/>
              </w:rPr>
            </w:pPr>
            <w:sdt>
              <w:sdtPr>
                <w:rPr>
                  <w:lang w:bidi="hi-IN"/>
                </w:rPr>
                <w:id w:val="211392369"/>
                <w:placeholder>
                  <w:docPart w:val="87E00D0E85234BE9BE2E58E013C41913"/>
                </w:placeholder>
                <w:text/>
              </w:sdtPr>
              <w:sdtEndPr/>
              <w:sdtContent>
                <w:r w:rsidR="00C84E64" w:rsidRPr="00F175B6">
                  <w:rPr>
                    <w:lang w:bidi="hi-IN"/>
                  </w:rPr>
                  <w:t xml:space="preserve">  </w:t>
                </w:r>
              </w:sdtContent>
            </w:sdt>
          </w:p>
        </w:tc>
        <w:tc>
          <w:tcPr>
            <w:tcW w:w="762" w:type="dxa"/>
          </w:tcPr>
          <w:p w14:paraId="443515C2" w14:textId="77777777" w:rsidR="00C84E64" w:rsidRPr="00F175B6" w:rsidRDefault="00C84E64" w:rsidP="00B47640">
            <w:pPr>
              <w:rPr>
                <w:lang w:bidi="hi-IN"/>
              </w:rPr>
            </w:pPr>
          </w:p>
        </w:tc>
        <w:tc>
          <w:tcPr>
            <w:tcW w:w="3774" w:type="dxa"/>
            <w:tcBorders>
              <w:bottom w:val="single" w:sz="4" w:space="0" w:color="auto"/>
            </w:tcBorders>
          </w:tcPr>
          <w:p w14:paraId="43908D64" w14:textId="77777777" w:rsidR="00C84E64" w:rsidRPr="00F175B6" w:rsidRDefault="0001537E" w:rsidP="00B47640">
            <w:pPr>
              <w:ind w:firstLine="3"/>
              <w:rPr>
                <w:lang w:bidi="hi-IN"/>
              </w:rPr>
            </w:pPr>
            <w:sdt>
              <w:sdtPr>
                <w:rPr>
                  <w:lang w:bidi="hi-IN"/>
                </w:rPr>
                <w:id w:val="953134367"/>
                <w:placeholder>
                  <w:docPart w:val="1EA35BAFC55D4363BC98907D19C98023"/>
                </w:placeholder>
                <w:text/>
              </w:sdtPr>
              <w:sdtEndPr/>
              <w:sdtContent>
                <w:r w:rsidR="00C84E64" w:rsidRPr="00F175B6">
                  <w:rPr>
                    <w:lang w:bidi="hi-IN"/>
                  </w:rPr>
                  <w:t xml:space="preserve">  </w:t>
                </w:r>
              </w:sdtContent>
            </w:sdt>
          </w:p>
        </w:tc>
      </w:tr>
      <w:tr w:rsidR="00C84E64" w:rsidRPr="00F175B6" w14:paraId="786A87E5" w14:textId="77777777" w:rsidTr="00B47640">
        <w:tc>
          <w:tcPr>
            <w:tcW w:w="3969" w:type="dxa"/>
            <w:tcBorders>
              <w:top w:val="single" w:sz="4" w:space="0" w:color="auto"/>
            </w:tcBorders>
          </w:tcPr>
          <w:p w14:paraId="0D5DB85E" w14:textId="31CBF696" w:rsidR="00C84E64" w:rsidRPr="00F175B6" w:rsidRDefault="00C84E64" w:rsidP="00B47640">
            <w:pPr>
              <w:rPr>
                <w:lang w:bidi="hi-IN"/>
              </w:rPr>
            </w:pPr>
            <w:r w:rsidRPr="00F175B6">
              <w:rPr>
                <w:lang w:bidi="hi-IN"/>
              </w:rPr>
              <w:t xml:space="preserve">Nome e Cognome del </w:t>
            </w:r>
            <w:r w:rsidR="00D83A62">
              <w:rPr>
                <w:lang w:bidi="hi-IN"/>
              </w:rPr>
              <w:t>socio</w:t>
            </w:r>
          </w:p>
        </w:tc>
        <w:tc>
          <w:tcPr>
            <w:tcW w:w="762" w:type="dxa"/>
          </w:tcPr>
          <w:p w14:paraId="5F769662" w14:textId="77777777" w:rsidR="00C84E64" w:rsidRPr="00F175B6" w:rsidRDefault="00C84E64" w:rsidP="00B47640">
            <w:pPr>
              <w:rPr>
                <w:lang w:bidi="hi-IN"/>
              </w:rPr>
            </w:pPr>
          </w:p>
        </w:tc>
        <w:tc>
          <w:tcPr>
            <w:tcW w:w="3774" w:type="dxa"/>
            <w:tcBorders>
              <w:top w:val="single" w:sz="4" w:space="0" w:color="auto"/>
            </w:tcBorders>
          </w:tcPr>
          <w:p w14:paraId="63741C32" w14:textId="680E0CFA" w:rsidR="00C84E64" w:rsidRPr="00F175B6" w:rsidRDefault="00C84E64" w:rsidP="00B47640">
            <w:pPr>
              <w:rPr>
                <w:lang w:bidi="hi-IN"/>
              </w:rPr>
            </w:pPr>
            <w:r w:rsidRPr="00F175B6">
              <w:rPr>
                <w:lang w:bidi="hi-IN"/>
              </w:rPr>
              <w:t xml:space="preserve">Firma del </w:t>
            </w:r>
            <w:r w:rsidR="00D83A62">
              <w:rPr>
                <w:lang w:bidi="hi-IN"/>
              </w:rPr>
              <w:t>socio</w:t>
            </w:r>
          </w:p>
        </w:tc>
      </w:tr>
    </w:tbl>
    <w:p w14:paraId="29EC6550" w14:textId="77777777" w:rsidR="00C84E64" w:rsidRPr="00F175B6" w:rsidRDefault="00C84E64" w:rsidP="00C84E64">
      <w:pPr>
        <w:rPr>
          <w:lang w:bidi="hi-IN"/>
        </w:rPr>
      </w:pPr>
    </w:p>
    <w:p w14:paraId="4522143C" w14:textId="77777777" w:rsidR="00C84E64" w:rsidRPr="00F175B6" w:rsidRDefault="00C84E64" w:rsidP="00C84E64">
      <w:pPr>
        <w:pBdr>
          <w:bottom w:val="single" w:sz="12" w:space="1" w:color="auto"/>
        </w:pBdr>
        <w:rPr>
          <w:lang w:bidi="hi-IN"/>
        </w:rPr>
      </w:pPr>
    </w:p>
    <w:p w14:paraId="69AD5DD6" w14:textId="12A66745" w:rsidR="00F91B3C" w:rsidRPr="00F175B6" w:rsidRDefault="00573275" w:rsidP="00F91B3C">
      <w:pPr>
        <w:pStyle w:val="Titolo1"/>
        <w:rPr>
          <w:lang w:bidi="hi-IN"/>
        </w:rPr>
      </w:pPr>
      <w:r w:rsidRPr="00F175B6">
        <w:rPr>
          <w:lang w:bidi="hi-IN"/>
        </w:rPr>
        <w:t>Obbligo di aggiornamento:</w:t>
      </w:r>
    </w:p>
    <w:p w14:paraId="2CEDD618" w14:textId="020E4639" w:rsidR="00573275" w:rsidRPr="00F175B6" w:rsidRDefault="00573275" w:rsidP="00C84E64">
      <w:pPr>
        <w:jc w:val="both"/>
        <w:rPr>
          <w:bCs/>
          <w:lang w:bidi="hi-IN"/>
        </w:rPr>
      </w:pPr>
      <w:r w:rsidRPr="00F175B6">
        <w:rPr>
          <w:bCs/>
          <w:lang w:bidi="hi-IN"/>
        </w:rPr>
        <w:t>I</w:t>
      </w:r>
      <w:r w:rsidR="00D83A62">
        <w:rPr>
          <w:bCs/>
          <w:lang w:bidi="hi-IN"/>
        </w:rPr>
        <w:t>l</w:t>
      </w:r>
      <w:r w:rsidRPr="00F175B6">
        <w:rPr>
          <w:bCs/>
          <w:lang w:bidi="hi-IN"/>
        </w:rPr>
        <w:t xml:space="preserve"> </w:t>
      </w:r>
      <w:r w:rsidR="00C84E64" w:rsidRPr="00F175B6">
        <w:rPr>
          <w:bCs/>
          <w:lang w:bidi="hi-IN"/>
        </w:rPr>
        <w:t>sottoscritt</w:t>
      </w:r>
      <w:r w:rsidR="00D83A62">
        <w:rPr>
          <w:bCs/>
          <w:lang w:bidi="hi-IN"/>
        </w:rPr>
        <w:t xml:space="preserve">o socio </w:t>
      </w:r>
      <w:r w:rsidRPr="00F175B6">
        <w:rPr>
          <w:bCs/>
          <w:lang w:bidi="hi-IN"/>
        </w:rPr>
        <w:t>s</w:t>
      </w:r>
      <w:r w:rsidR="00C84E64" w:rsidRPr="00F175B6">
        <w:rPr>
          <w:bCs/>
          <w:lang w:bidi="hi-IN"/>
        </w:rPr>
        <w:t xml:space="preserve">i impegna </w:t>
      </w:r>
      <w:r w:rsidRPr="00F175B6">
        <w:rPr>
          <w:bCs/>
          <w:lang w:bidi="hi-IN"/>
        </w:rPr>
        <w:t xml:space="preserve">ad informare tempestivamente </w:t>
      </w:r>
      <w:r w:rsidR="00D83A62">
        <w:rPr>
          <w:bCs/>
          <w:lang w:bidi="hi-IN"/>
        </w:rPr>
        <w:t xml:space="preserve">il </w:t>
      </w:r>
      <w:r w:rsidR="00D83A62" w:rsidRPr="00F175B6">
        <w:rPr>
          <w:lang w:bidi="hi-IN"/>
        </w:rPr>
        <w:t xml:space="preserve">CNGEI Sezione di Fiumicino APS </w:t>
      </w:r>
      <w:r w:rsidRPr="00F175B6">
        <w:rPr>
          <w:bCs/>
          <w:lang w:bidi="hi-IN"/>
        </w:rPr>
        <w:t>di ogni eventuale modifica dei dati dichiarati nella scheda medica nel</w:t>
      </w:r>
      <w:r w:rsidR="00D83A62">
        <w:rPr>
          <w:bCs/>
          <w:lang w:bidi="hi-IN"/>
        </w:rPr>
        <w:t xml:space="preserve"> proprio </w:t>
      </w:r>
      <w:r w:rsidRPr="00F175B6">
        <w:rPr>
          <w:bCs/>
          <w:lang w:bidi="hi-IN"/>
        </w:rPr>
        <w:t>interesse.</w:t>
      </w:r>
    </w:p>
    <w:p w14:paraId="0433AF38" w14:textId="4DD5B755" w:rsidR="00F91B3C" w:rsidRPr="00F175B6" w:rsidRDefault="00F91B3C" w:rsidP="00573275">
      <w:pPr>
        <w:rPr>
          <w:bCs/>
          <w:lang w:bidi="hi-IN"/>
        </w:rPr>
      </w:pPr>
    </w:p>
    <w:p w14:paraId="5631346F" w14:textId="77777777" w:rsidR="00237681" w:rsidRPr="00F175B6" w:rsidRDefault="00237681" w:rsidP="00237681">
      <w:pPr>
        <w:rPr>
          <w:lang w:bidi="hi-I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62"/>
        <w:gridCol w:w="3774"/>
      </w:tblGrid>
      <w:tr w:rsidR="00237681" w:rsidRPr="00F175B6" w14:paraId="216D307A" w14:textId="77777777" w:rsidTr="001A40F8">
        <w:tc>
          <w:tcPr>
            <w:tcW w:w="3969" w:type="dxa"/>
            <w:tcBorders>
              <w:bottom w:val="single" w:sz="4" w:space="0" w:color="auto"/>
            </w:tcBorders>
          </w:tcPr>
          <w:p w14:paraId="38B561AA" w14:textId="77777777" w:rsidR="00237681" w:rsidRPr="00F175B6" w:rsidRDefault="0001537E" w:rsidP="001A40F8">
            <w:pPr>
              <w:rPr>
                <w:lang w:bidi="hi-IN"/>
              </w:rPr>
            </w:pPr>
            <w:sdt>
              <w:sdtPr>
                <w:rPr>
                  <w:lang w:bidi="hi-IN"/>
                </w:rPr>
                <w:id w:val="1775206858"/>
                <w:placeholder>
                  <w:docPart w:val="9D8F457DD86445D88F3E3BCCABEEB883"/>
                </w:placeholder>
                <w:text/>
              </w:sdtPr>
              <w:sdtEndPr/>
              <w:sdtContent>
                <w:r w:rsidR="00237681" w:rsidRPr="00F175B6">
                  <w:rPr>
                    <w:lang w:bidi="hi-IN"/>
                  </w:rPr>
                  <w:t xml:space="preserve">  </w:t>
                </w:r>
              </w:sdtContent>
            </w:sdt>
          </w:p>
        </w:tc>
        <w:tc>
          <w:tcPr>
            <w:tcW w:w="762" w:type="dxa"/>
          </w:tcPr>
          <w:p w14:paraId="21707A58" w14:textId="77777777" w:rsidR="00237681" w:rsidRPr="00F175B6" w:rsidRDefault="00237681" w:rsidP="001A40F8">
            <w:pPr>
              <w:rPr>
                <w:lang w:bidi="hi-IN"/>
              </w:rPr>
            </w:pPr>
          </w:p>
        </w:tc>
        <w:tc>
          <w:tcPr>
            <w:tcW w:w="3774" w:type="dxa"/>
            <w:tcBorders>
              <w:bottom w:val="single" w:sz="4" w:space="0" w:color="auto"/>
            </w:tcBorders>
          </w:tcPr>
          <w:p w14:paraId="731255A9" w14:textId="77777777" w:rsidR="00237681" w:rsidRPr="00F175B6" w:rsidRDefault="0001537E" w:rsidP="001A40F8">
            <w:pPr>
              <w:ind w:firstLine="3"/>
              <w:rPr>
                <w:lang w:bidi="hi-IN"/>
              </w:rPr>
            </w:pPr>
            <w:sdt>
              <w:sdtPr>
                <w:rPr>
                  <w:lang w:bidi="hi-IN"/>
                </w:rPr>
                <w:id w:val="-2068556665"/>
                <w:placeholder>
                  <w:docPart w:val="5CDC4A42BD7B475285CA3FCBAD6F3A62"/>
                </w:placeholder>
                <w:text/>
              </w:sdtPr>
              <w:sdtEndPr/>
              <w:sdtContent>
                <w:r w:rsidR="00237681" w:rsidRPr="00F175B6">
                  <w:rPr>
                    <w:lang w:bidi="hi-IN"/>
                  </w:rPr>
                  <w:t xml:space="preserve">  </w:t>
                </w:r>
              </w:sdtContent>
            </w:sdt>
          </w:p>
        </w:tc>
      </w:tr>
      <w:tr w:rsidR="00D83A62" w:rsidRPr="00F175B6" w14:paraId="25BD490E" w14:textId="77777777" w:rsidTr="001A40F8">
        <w:tc>
          <w:tcPr>
            <w:tcW w:w="3969" w:type="dxa"/>
            <w:tcBorders>
              <w:top w:val="single" w:sz="4" w:space="0" w:color="auto"/>
            </w:tcBorders>
          </w:tcPr>
          <w:p w14:paraId="74E98A5D" w14:textId="784245AA" w:rsidR="00D83A62" w:rsidRPr="00F175B6" w:rsidRDefault="00D83A62" w:rsidP="00D83A62">
            <w:pPr>
              <w:rPr>
                <w:lang w:bidi="hi-IN"/>
              </w:rPr>
            </w:pPr>
            <w:r w:rsidRPr="00F175B6">
              <w:rPr>
                <w:lang w:bidi="hi-IN"/>
              </w:rPr>
              <w:t xml:space="preserve">Nome e Cognome del </w:t>
            </w:r>
            <w:r>
              <w:rPr>
                <w:lang w:bidi="hi-IN"/>
              </w:rPr>
              <w:t>socio</w:t>
            </w:r>
          </w:p>
        </w:tc>
        <w:tc>
          <w:tcPr>
            <w:tcW w:w="762" w:type="dxa"/>
          </w:tcPr>
          <w:p w14:paraId="3E6E0E04" w14:textId="77777777" w:rsidR="00D83A62" w:rsidRPr="00F175B6" w:rsidRDefault="00D83A62" w:rsidP="00D83A62">
            <w:pPr>
              <w:rPr>
                <w:lang w:bidi="hi-IN"/>
              </w:rPr>
            </w:pPr>
          </w:p>
        </w:tc>
        <w:tc>
          <w:tcPr>
            <w:tcW w:w="3774" w:type="dxa"/>
            <w:tcBorders>
              <w:top w:val="single" w:sz="4" w:space="0" w:color="auto"/>
            </w:tcBorders>
          </w:tcPr>
          <w:p w14:paraId="1F1C8F97" w14:textId="52B041CF" w:rsidR="00D83A62" w:rsidRPr="00F175B6" w:rsidRDefault="00D83A62" w:rsidP="00D83A62">
            <w:pPr>
              <w:rPr>
                <w:lang w:bidi="hi-IN"/>
              </w:rPr>
            </w:pPr>
            <w:r w:rsidRPr="00F175B6">
              <w:rPr>
                <w:lang w:bidi="hi-IN"/>
              </w:rPr>
              <w:t xml:space="preserve">Firma del </w:t>
            </w:r>
            <w:r>
              <w:rPr>
                <w:lang w:bidi="hi-IN"/>
              </w:rPr>
              <w:t>socio</w:t>
            </w:r>
          </w:p>
        </w:tc>
      </w:tr>
    </w:tbl>
    <w:p w14:paraId="1AE7165E" w14:textId="0C020292" w:rsidR="00F91B3C" w:rsidRPr="00F175B6" w:rsidRDefault="00F91B3C" w:rsidP="00573275">
      <w:pPr>
        <w:pBdr>
          <w:bottom w:val="single" w:sz="12" w:space="1" w:color="auto"/>
        </w:pBdr>
        <w:rPr>
          <w:lang w:bidi="hi-IN"/>
        </w:rPr>
      </w:pPr>
    </w:p>
    <w:p w14:paraId="435455C6" w14:textId="683C206C" w:rsidR="00573275" w:rsidRPr="00F175B6" w:rsidRDefault="00573275" w:rsidP="00AC01EE">
      <w:pPr>
        <w:pStyle w:val="Titolo1"/>
        <w:rPr>
          <w:lang w:bidi="hi-IN"/>
        </w:rPr>
      </w:pPr>
      <w:r w:rsidRPr="00F175B6">
        <w:rPr>
          <w:lang w:bidi="hi-IN"/>
        </w:rPr>
        <w:lastRenderedPageBreak/>
        <w:t xml:space="preserve">Da sottoscrivere in caso </w:t>
      </w:r>
      <w:r w:rsidR="00AC01EE" w:rsidRPr="00F175B6">
        <w:rPr>
          <w:lang w:bidi="hi-IN"/>
        </w:rPr>
        <w:t>di assenza</w:t>
      </w:r>
      <w:r w:rsidRPr="00F175B6">
        <w:rPr>
          <w:lang w:bidi="hi-IN"/>
        </w:rPr>
        <w:t xml:space="preserve"> di vaccinazioni:</w:t>
      </w:r>
    </w:p>
    <w:p w14:paraId="156B704A" w14:textId="1224D814" w:rsidR="00573275" w:rsidRPr="00F175B6" w:rsidRDefault="00E00389" w:rsidP="00C84E64">
      <w:pPr>
        <w:jc w:val="both"/>
        <w:rPr>
          <w:lang w:bidi="hi-IN"/>
        </w:rPr>
      </w:pPr>
      <w:r w:rsidRPr="00F175B6">
        <w:rPr>
          <w:lang w:bidi="hi-IN"/>
        </w:rPr>
        <w:t>I</w:t>
      </w:r>
      <w:r w:rsidR="00D83A62">
        <w:rPr>
          <w:lang w:bidi="hi-IN"/>
        </w:rPr>
        <w:t>l</w:t>
      </w:r>
      <w:r w:rsidRPr="00F175B6">
        <w:rPr>
          <w:lang w:bidi="hi-IN"/>
        </w:rPr>
        <w:t xml:space="preserve"> sottoscritt</w:t>
      </w:r>
      <w:r w:rsidR="00D83A62">
        <w:rPr>
          <w:lang w:bidi="hi-IN"/>
        </w:rPr>
        <w:t>o socio</w:t>
      </w:r>
      <w:r w:rsidRPr="00F175B6">
        <w:rPr>
          <w:lang w:bidi="hi-IN"/>
        </w:rPr>
        <w:t xml:space="preserve"> dichiara</w:t>
      </w:r>
      <w:r w:rsidR="00D83A62">
        <w:rPr>
          <w:lang w:bidi="hi-IN"/>
        </w:rPr>
        <w:t xml:space="preserve"> </w:t>
      </w:r>
      <w:r w:rsidR="00573275" w:rsidRPr="00F175B6">
        <w:rPr>
          <w:lang w:bidi="hi-IN"/>
        </w:rPr>
        <w:t xml:space="preserve">di assumermi tutte le responsabilità della scelta di non </w:t>
      </w:r>
      <w:r w:rsidR="00AC01EE" w:rsidRPr="00F175B6">
        <w:rPr>
          <w:lang w:bidi="hi-IN"/>
        </w:rPr>
        <w:t>vaccinar</w:t>
      </w:r>
      <w:r w:rsidR="00D83A62">
        <w:rPr>
          <w:lang w:bidi="hi-IN"/>
        </w:rPr>
        <w:t>si</w:t>
      </w:r>
      <w:r w:rsidR="00573275" w:rsidRPr="00F175B6">
        <w:rPr>
          <w:lang w:bidi="hi-IN"/>
        </w:rPr>
        <w:t>, sollevando pertanto il CNGEI Sezione di Fiumicino da qualsiasi conseguenza derivante da tale mia scelta.</w:t>
      </w:r>
    </w:p>
    <w:p w14:paraId="55BF74D0" w14:textId="1153F997" w:rsidR="00573275" w:rsidRPr="00F175B6" w:rsidRDefault="00573275" w:rsidP="00C84E64">
      <w:pPr>
        <w:jc w:val="both"/>
        <w:rPr>
          <w:lang w:bidi="hi-IN"/>
        </w:rPr>
      </w:pPr>
      <w:r w:rsidRPr="00F175B6">
        <w:rPr>
          <w:lang w:bidi="hi-IN"/>
        </w:rPr>
        <w:t xml:space="preserve">Dichiaro, inoltre, di essere a conoscenza che in assenza della vaccinazione contro il tetano non sarà possibile </w:t>
      </w:r>
      <w:r w:rsidR="00E00389" w:rsidRPr="00F175B6">
        <w:rPr>
          <w:lang w:bidi="hi-IN"/>
        </w:rPr>
        <w:t xml:space="preserve">procedere </w:t>
      </w:r>
      <w:r w:rsidRPr="00F175B6">
        <w:rPr>
          <w:lang w:bidi="hi-IN"/>
        </w:rPr>
        <w:t>con l’iscrizione al CNGEI Sezione di</w:t>
      </w:r>
      <w:r w:rsidR="00AC01EE" w:rsidRPr="00F175B6">
        <w:rPr>
          <w:lang w:bidi="hi-IN"/>
        </w:rPr>
        <w:t xml:space="preserve"> </w:t>
      </w:r>
      <w:r w:rsidRPr="00F175B6">
        <w:rPr>
          <w:lang w:bidi="hi-IN"/>
        </w:rPr>
        <w:t>Fiumicino</w:t>
      </w:r>
      <w:r w:rsidR="00AC01EE" w:rsidRPr="00F175B6">
        <w:rPr>
          <w:lang w:bidi="hi-IN"/>
        </w:rPr>
        <w:t xml:space="preserve"> APS</w:t>
      </w:r>
      <w:r w:rsidRPr="00F175B6">
        <w:rPr>
          <w:lang w:bidi="hi-IN"/>
        </w:rPr>
        <w:t>.</w:t>
      </w:r>
    </w:p>
    <w:p w14:paraId="7EAFB6CC" w14:textId="36049CC2" w:rsidR="00AC01EE" w:rsidRPr="00F175B6" w:rsidRDefault="00AC01EE" w:rsidP="00AC01EE">
      <w:pPr>
        <w:rPr>
          <w:lang w:bidi="hi-IN"/>
        </w:rPr>
      </w:pPr>
    </w:p>
    <w:p w14:paraId="769DDABC" w14:textId="77777777" w:rsidR="00AC01EE" w:rsidRPr="00F175B6" w:rsidRDefault="00AC01EE" w:rsidP="00AC01EE">
      <w:pPr>
        <w:rPr>
          <w:lang w:bidi="hi-I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62"/>
        <w:gridCol w:w="3774"/>
      </w:tblGrid>
      <w:tr w:rsidR="00AC01EE" w:rsidRPr="00F175B6" w14:paraId="7CE1CB47" w14:textId="77777777" w:rsidTr="00AC01EE">
        <w:tc>
          <w:tcPr>
            <w:tcW w:w="3969" w:type="dxa"/>
            <w:tcBorders>
              <w:bottom w:val="single" w:sz="4" w:space="0" w:color="auto"/>
            </w:tcBorders>
          </w:tcPr>
          <w:p w14:paraId="3C103960" w14:textId="6BB11B00" w:rsidR="00AC01EE" w:rsidRPr="00F175B6" w:rsidRDefault="0001537E" w:rsidP="00AC01EE">
            <w:pPr>
              <w:rPr>
                <w:lang w:bidi="hi-IN"/>
              </w:rPr>
            </w:pPr>
            <w:sdt>
              <w:sdtPr>
                <w:rPr>
                  <w:lang w:bidi="hi-IN"/>
                </w:rPr>
                <w:id w:val="-323047547"/>
                <w:placeholder>
                  <w:docPart w:val="3F01070DAA9B445EB07048425376ACD0"/>
                </w:placeholder>
                <w:text/>
              </w:sdtPr>
              <w:sdtEndPr/>
              <w:sdtContent>
                <w:r w:rsidR="00AC01EE" w:rsidRPr="00F175B6">
                  <w:rPr>
                    <w:lang w:bidi="hi-IN"/>
                  </w:rPr>
                  <w:t xml:space="preserve">  </w:t>
                </w:r>
              </w:sdtContent>
            </w:sdt>
          </w:p>
        </w:tc>
        <w:tc>
          <w:tcPr>
            <w:tcW w:w="762" w:type="dxa"/>
          </w:tcPr>
          <w:p w14:paraId="5575FD8D" w14:textId="77777777" w:rsidR="00AC01EE" w:rsidRPr="00F175B6" w:rsidRDefault="00AC01EE" w:rsidP="00AC01EE">
            <w:pPr>
              <w:rPr>
                <w:lang w:bidi="hi-IN"/>
              </w:rPr>
            </w:pPr>
          </w:p>
        </w:tc>
        <w:tc>
          <w:tcPr>
            <w:tcW w:w="3774" w:type="dxa"/>
            <w:tcBorders>
              <w:bottom w:val="single" w:sz="4" w:space="0" w:color="auto"/>
            </w:tcBorders>
          </w:tcPr>
          <w:p w14:paraId="2A8CF6B8" w14:textId="2635BBBF" w:rsidR="00AC01EE" w:rsidRPr="00F175B6" w:rsidRDefault="0001537E" w:rsidP="00AC01EE">
            <w:pPr>
              <w:ind w:firstLine="3"/>
              <w:rPr>
                <w:lang w:bidi="hi-IN"/>
              </w:rPr>
            </w:pPr>
            <w:sdt>
              <w:sdtPr>
                <w:rPr>
                  <w:lang w:bidi="hi-IN"/>
                </w:rPr>
                <w:id w:val="1637210375"/>
                <w:placeholder>
                  <w:docPart w:val="FF7F80AF15144083A7061C33394DE215"/>
                </w:placeholder>
                <w:text/>
              </w:sdtPr>
              <w:sdtEndPr/>
              <w:sdtContent>
                <w:r w:rsidR="00AC01EE" w:rsidRPr="00F175B6">
                  <w:rPr>
                    <w:lang w:bidi="hi-IN"/>
                  </w:rPr>
                  <w:t xml:space="preserve">  </w:t>
                </w:r>
              </w:sdtContent>
            </w:sdt>
          </w:p>
        </w:tc>
      </w:tr>
      <w:tr w:rsidR="00D83A62" w:rsidRPr="00F175B6" w14:paraId="142D9F2D" w14:textId="77777777" w:rsidTr="00AC01EE">
        <w:tc>
          <w:tcPr>
            <w:tcW w:w="3969" w:type="dxa"/>
            <w:tcBorders>
              <w:top w:val="single" w:sz="4" w:space="0" w:color="auto"/>
            </w:tcBorders>
          </w:tcPr>
          <w:p w14:paraId="7D406C35" w14:textId="750F1C56" w:rsidR="00D83A62" w:rsidRPr="00F175B6" w:rsidRDefault="00D83A62" w:rsidP="00D83A62">
            <w:pPr>
              <w:rPr>
                <w:lang w:bidi="hi-IN"/>
              </w:rPr>
            </w:pPr>
            <w:r w:rsidRPr="00F175B6">
              <w:rPr>
                <w:lang w:bidi="hi-IN"/>
              </w:rPr>
              <w:t xml:space="preserve">Nome e Cognome del </w:t>
            </w:r>
            <w:r>
              <w:rPr>
                <w:lang w:bidi="hi-IN"/>
              </w:rPr>
              <w:t>socio</w:t>
            </w:r>
            <w:r w:rsidR="006409A9">
              <w:rPr>
                <w:lang w:bidi="hi-IN"/>
              </w:rPr>
              <w:t xml:space="preserve"> adulto</w:t>
            </w:r>
          </w:p>
        </w:tc>
        <w:tc>
          <w:tcPr>
            <w:tcW w:w="762" w:type="dxa"/>
          </w:tcPr>
          <w:p w14:paraId="2B84328E" w14:textId="77777777" w:rsidR="00D83A62" w:rsidRPr="00F175B6" w:rsidRDefault="00D83A62" w:rsidP="00D83A62">
            <w:pPr>
              <w:rPr>
                <w:lang w:bidi="hi-IN"/>
              </w:rPr>
            </w:pPr>
          </w:p>
        </w:tc>
        <w:tc>
          <w:tcPr>
            <w:tcW w:w="3774" w:type="dxa"/>
            <w:tcBorders>
              <w:top w:val="single" w:sz="4" w:space="0" w:color="auto"/>
            </w:tcBorders>
          </w:tcPr>
          <w:p w14:paraId="09942A76" w14:textId="24928C6B" w:rsidR="00D83A62" w:rsidRPr="00F175B6" w:rsidRDefault="00D83A62" w:rsidP="00D83A62">
            <w:pPr>
              <w:rPr>
                <w:lang w:bidi="hi-IN"/>
              </w:rPr>
            </w:pPr>
            <w:r w:rsidRPr="00F175B6">
              <w:rPr>
                <w:lang w:bidi="hi-IN"/>
              </w:rPr>
              <w:t xml:space="preserve">Firma del </w:t>
            </w:r>
            <w:r>
              <w:rPr>
                <w:lang w:bidi="hi-IN"/>
              </w:rPr>
              <w:t>socio</w:t>
            </w:r>
            <w:r w:rsidR="006409A9">
              <w:rPr>
                <w:lang w:bidi="hi-IN"/>
              </w:rPr>
              <w:t xml:space="preserve"> adulto</w:t>
            </w:r>
            <w:bookmarkStart w:id="0" w:name="_GoBack"/>
            <w:bookmarkEnd w:id="0"/>
          </w:p>
        </w:tc>
      </w:tr>
    </w:tbl>
    <w:p w14:paraId="619828EB" w14:textId="20DD4660" w:rsidR="00AC01EE" w:rsidRDefault="00AC01EE" w:rsidP="00237681">
      <w:pPr>
        <w:rPr>
          <w:lang w:bidi="hi-IN"/>
        </w:rPr>
      </w:pPr>
    </w:p>
    <w:sectPr w:rsidR="00AC01EE" w:rsidSect="000E475D">
      <w:type w:val="continuous"/>
      <w:pgSz w:w="11900" w:h="16820"/>
      <w:pgMar w:top="896" w:right="1134" w:bottom="1134" w:left="1134"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DFE4" w14:textId="77777777" w:rsidR="0001537E" w:rsidRDefault="0001537E" w:rsidP="00547466">
      <w:r>
        <w:separator/>
      </w:r>
    </w:p>
  </w:endnote>
  <w:endnote w:type="continuationSeparator" w:id="0">
    <w:p w14:paraId="1AB30716" w14:textId="77777777" w:rsidR="0001537E" w:rsidRDefault="0001537E" w:rsidP="0054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EBCA" w14:textId="77777777" w:rsidR="009F63E5" w:rsidRDefault="009F63E5" w:rsidP="009F63E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01A39D" w14:textId="77777777" w:rsidR="009F63E5" w:rsidRDefault="009F63E5" w:rsidP="00F76B1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E3D0" w14:textId="77777777" w:rsidR="009F63E5" w:rsidRPr="0044484C" w:rsidRDefault="009F63E5" w:rsidP="000F7389">
    <w:pPr>
      <w:pStyle w:val="Pidipagina"/>
      <w:framePr w:w="403" w:h="714" w:hRule="exact" w:wrap="notBeside" w:vAnchor="page" w:hAnchor="page" w:x="10315" w:y="15027"/>
      <w:spacing w:before="480"/>
      <w:jc w:val="right"/>
      <w:rPr>
        <w:rStyle w:val="Numeropagina"/>
        <w:rFonts w:ascii="Montserrat Light" w:hAnsi="Montserrat Light"/>
        <w:sz w:val="20"/>
        <w:szCs w:val="20"/>
      </w:rPr>
    </w:pPr>
    <w:r w:rsidRPr="0044484C">
      <w:rPr>
        <w:rStyle w:val="Numeropagina"/>
        <w:rFonts w:ascii="Montserrat Light" w:hAnsi="Montserrat Light"/>
        <w:sz w:val="20"/>
        <w:szCs w:val="20"/>
      </w:rPr>
      <w:fldChar w:fldCharType="begin"/>
    </w:r>
    <w:r w:rsidRPr="0044484C">
      <w:rPr>
        <w:rStyle w:val="Numeropagina"/>
        <w:rFonts w:ascii="Montserrat Light" w:hAnsi="Montserrat Light"/>
        <w:sz w:val="20"/>
        <w:szCs w:val="20"/>
      </w:rPr>
      <w:instrText xml:space="preserve">PAGE  </w:instrText>
    </w:r>
    <w:r w:rsidRPr="0044484C">
      <w:rPr>
        <w:rStyle w:val="Numeropagina"/>
        <w:rFonts w:ascii="Montserrat Light" w:hAnsi="Montserrat Light"/>
        <w:sz w:val="20"/>
        <w:szCs w:val="20"/>
      </w:rPr>
      <w:fldChar w:fldCharType="separate"/>
    </w:r>
    <w:r w:rsidR="007D200F">
      <w:rPr>
        <w:rStyle w:val="Numeropagina"/>
        <w:rFonts w:ascii="Montserrat Light" w:hAnsi="Montserrat Light"/>
        <w:noProof/>
        <w:sz w:val="20"/>
        <w:szCs w:val="20"/>
      </w:rPr>
      <w:t>3</w:t>
    </w:r>
    <w:r w:rsidRPr="0044484C">
      <w:rPr>
        <w:rStyle w:val="Numeropagina"/>
        <w:rFonts w:ascii="Montserrat Light" w:hAnsi="Montserrat Light"/>
        <w:sz w:val="20"/>
        <w:szCs w:val="20"/>
      </w:rPr>
      <w:fldChar w:fldCharType="end"/>
    </w:r>
  </w:p>
  <w:p w14:paraId="751963AC" w14:textId="77777777" w:rsidR="009F63E5" w:rsidRDefault="009F63E5" w:rsidP="00F76B1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A615" w14:textId="77777777" w:rsidR="009F63E5" w:rsidRPr="0044484C" w:rsidRDefault="009F63E5" w:rsidP="000F7389">
    <w:pPr>
      <w:pStyle w:val="Pidipagina"/>
      <w:framePr w:w="428" w:h="714" w:hRule="exact" w:wrap="notBeside" w:vAnchor="page" w:hAnchor="page" w:x="10315" w:y="15027"/>
      <w:spacing w:before="480"/>
      <w:jc w:val="right"/>
      <w:rPr>
        <w:rStyle w:val="Numeropagina"/>
        <w:rFonts w:ascii="Montserrat Light" w:hAnsi="Montserrat Light"/>
        <w:sz w:val="20"/>
        <w:szCs w:val="20"/>
      </w:rPr>
    </w:pPr>
    <w:r w:rsidRPr="0044484C">
      <w:rPr>
        <w:rStyle w:val="Numeropagina"/>
        <w:rFonts w:ascii="Montserrat Light" w:hAnsi="Montserrat Light"/>
        <w:sz w:val="20"/>
        <w:szCs w:val="20"/>
      </w:rPr>
      <w:fldChar w:fldCharType="begin"/>
    </w:r>
    <w:r w:rsidRPr="0044484C">
      <w:rPr>
        <w:rStyle w:val="Numeropagina"/>
        <w:rFonts w:ascii="Montserrat Light" w:hAnsi="Montserrat Light"/>
        <w:sz w:val="20"/>
        <w:szCs w:val="20"/>
      </w:rPr>
      <w:instrText xml:space="preserve">PAGE  </w:instrText>
    </w:r>
    <w:r w:rsidRPr="0044484C">
      <w:rPr>
        <w:rStyle w:val="Numeropagina"/>
        <w:rFonts w:ascii="Montserrat Light" w:hAnsi="Montserrat Light"/>
        <w:sz w:val="20"/>
        <w:szCs w:val="20"/>
      </w:rPr>
      <w:fldChar w:fldCharType="separate"/>
    </w:r>
    <w:r w:rsidR="0037570D">
      <w:rPr>
        <w:rStyle w:val="Numeropagina"/>
        <w:rFonts w:ascii="Montserrat Light" w:hAnsi="Montserrat Light"/>
        <w:noProof/>
        <w:sz w:val="20"/>
        <w:szCs w:val="20"/>
      </w:rPr>
      <w:t>1</w:t>
    </w:r>
    <w:r w:rsidRPr="0044484C">
      <w:rPr>
        <w:rStyle w:val="Numeropagina"/>
        <w:rFonts w:ascii="Montserrat Light" w:hAnsi="Montserrat Light"/>
        <w:sz w:val="20"/>
        <w:szCs w:val="20"/>
      </w:rPr>
      <w:fldChar w:fldCharType="end"/>
    </w:r>
  </w:p>
  <w:p w14:paraId="0B245A0F" w14:textId="77777777" w:rsidR="009F63E5" w:rsidRDefault="009F63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5FDC" w14:textId="77777777" w:rsidR="0001537E" w:rsidRDefault="0001537E" w:rsidP="00547466">
      <w:r>
        <w:separator/>
      </w:r>
    </w:p>
  </w:footnote>
  <w:footnote w:type="continuationSeparator" w:id="0">
    <w:p w14:paraId="5A19E173" w14:textId="77777777" w:rsidR="0001537E" w:rsidRDefault="0001537E" w:rsidP="0054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C6DE" w14:textId="77777777" w:rsidR="009F63E5" w:rsidRDefault="00464C53">
    <w:pPr>
      <w:pStyle w:val="Intestazione"/>
    </w:pPr>
    <w:r>
      <w:rPr>
        <w:noProof/>
        <w:lang w:eastAsia="en-GB"/>
      </w:rPr>
      <w:drawing>
        <wp:anchor distT="0" distB="0" distL="114300" distR="114300" simplePos="0" relativeHeight="251660800" behindDoc="1" locked="0" layoutInCell="1" allowOverlap="1" wp14:anchorId="0E652103" wp14:editId="58B02BA8">
          <wp:simplePos x="0" y="0"/>
          <wp:positionH relativeFrom="margin">
            <wp:align>center</wp:align>
          </wp:positionH>
          <wp:positionV relativeFrom="margin">
            <wp:align>center</wp:align>
          </wp:positionV>
          <wp:extent cx="7559040" cy="10692130"/>
          <wp:effectExtent l="0" t="0" r="0" b="0"/>
          <wp:wrapNone/>
          <wp:docPr id="4" name="Immagine 4" descr="bg-logo-singol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g-logo-singol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1537E">
      <w:rPr>
        <w:noProof/>
        <w:lang w:eastAsia="en-GB"/>
      </w:rPr>
      <w:pict w14:anchorId="7987B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2pt;height:841.9pt;z-index:-251652608;mso-wrap-edited:f;mso-position-horizontal:center;mso-position-horizontal-relative:margin;mso-position-vertical:center;mso-position-vertical-relative:margin" wrapcoords="653 1231 653 2135 707 2154 1496 2154 680 2231 653 3693 10800 3693 680 3789 680 3962 1007 4039 653 4039 653 5232 10800 5232 680 5328 653 5751 1632 5847 735 5847 653 5866 680 7290 1496 7386 707 7386 653 7405 653 8521 735 8617 952 8617 653 8694 680 8828 10800 8925 653 8925 680 10386 10800 10463 653 10463 680 11925 10800 12002 653 12002 680 13464 10800 13541 653 13541 680 15003 10800 15080 653 15099 653 16291 10800 16311 680 16388 680 16561 979 16638 653 16638 653 17849 10800 17849 680 17926 653 19369 707 19388 1496 19388 653 19465 653 20157 2231 20177 4325 20177 4543 20177 4652 20119 4625 20004 10800 19696 6148 19523 4298 19465 2476 19388 2530 19253 2312 19215 789 19080 3346 18946 3537 18907 3428 18773 3401 18523 4081 18426 3999 18157 10800 17849 7672 17657 5250 17542 4842 17542 4870 17292 4434 17253 3101 17234 3972 17157 3945 16926 10773 16618 10773 16311 789 16003 789 15387 10773 15080 10773 14772 789 14464 789 13849 10773 13541 10773 13233 789 12925 789 12310 10773 12002 10773 11694 789 11387 789 10771 10773 10463 10773 10156 789 9848 789 9232 10773 8925 5033 8617 5060 8001 5577 7694 5631 6982 789 6770 5114 6732 5114 6597 789 6463 1170 6463 3074 6213 3020 5847 10773 5539 10773 5232 789 4924 789 4308 10773 4001 10773 3693 789 3385 789 3077 2176 3077 3700 2924 3673 2770 16486 2770 16486 2481 14473 2443 14473 2173 11099 2154 11099 1866 13656 1846 13656 1558 3809 1481 3237 1250 3047 1231 653 1231">
          <v:imagedata r:id="rId2" o:title="carta intestata logo singolo"/>
          <w10:wrap anchorx="margin" anchory="margin"/>
        </v:shape>
      </w:pict>
    </w:r>
    <w:r w:rsidR="009F63E5">
      <w:rPr>
        <w:noProof/>
        <w:lang w:eastAsia="it-IT"/>
      </w:rPr>
      <mc:AlternateContent>
        <mc:Choice Requires="wps">
          <w:drawing>
            <wp:anchor distT="0" distB="0" distL="114300" distR="114300" simplePos="0" relativeHeight="251658752" behindDoc="1" locked="0" layoutInCell="1" allowOverlap="1" wp14:anchorId="664632E9" wp14:editId="2E1C0B68">
              <wp:simplePos x="0" y="0"/>
              <wp:positionH relativeFrom="margin">
                <wp:align>center</wp:align>
              </wp:positionH>
              <wp:positionV relativeFrom="margin">
                <wp:align>center</wp:align>
              </wp:positionV>
              <wp:extent cx="0" cy="0"/>
              <wp:effectExtent l="0" t="0" r="0" b="0"/>
              <wp:wrapNone/>
              <wp:docPr id="12" name="Rectangle 12"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596836B" id="Rectangle 12" o:spid="_x0000_s1026" alt="/Users/nicolobrusa/Desktop/carta intestata/carta intestata nazione_high-01.jpg" style="position:absolute;margin-left:0;margin-top:0;width:0;height:0;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HEPmxAUAgAA&#10;EwQAAA4AAAAAAAAAAAAAAAAALgIAAGRycy9lMm9Eb2MueG1sUEsBAi0AFAAGAAgAAAAhAJpx8vzW&#10;AAAA/wAAAA8AAAAAAAAAAAAAAAAAbgQAAGRycy9kb3ducmV2LnhtbFBLBQYAAAAABAAEAPMAAABx&#10;BQAAAAA=&#10;" filled="f" stroked="f">
              <o:lock v:ext="edit" aspectratio="t"/>
              <w10:wrap anchorx="margin" anchory="margin"/>
            </v:rect>
          </w:pict>
        </mc:Fallback>
      </mc:AlternateContent>
    </w:r>
    <w:r w:rsidR="009F63E5">
      <w:rPr>
        <w:noProof/>
        <w:lang w:eastAsia="it-IT"/>
      </w:rPr>
      <mc:AlternateContent>
        <mc:Choice Requires="wps">
          <w:drawing>
            <wp:anchor distT="0" distB="0" distL="114300" distR="114300" simplePos="0" relativeHeight="251655680" behindDoc="1" locked="0" layoutInCell="1" allowOverlap="1" wp14:anchorId="04EE6ACE" wp14:editId="49840207">
              <wp:simplePos x="0" y="0"/>
              <wp:positionH relativeFrom="margin">
                <wp:align>center</wp:align>
              </wp:positionH>
              <wp:positionV relativeFrom="margin">
                <wp:align>center</wp:align>
              </wp:positionV>
              <wp:extent cx="0" cy="0"/>
              <wp:effectExtent l="0" t="0" r="0" b="0"/>
              <wp:wrapNone/>
              <wp:docPr id="11" name="Rectangle 11"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BFF460" id="Rectangle 11" o:spid="_x0000_s1026" alt="/Users/nicolobrusa/Desktop/carta intestata/carta intestata nazione_high-01.jpg" style="position:absolute;margin-left:0;margin-top:0;width:0;height:0;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Ap+iw8UAgAA&#10;EwQAAA4AAAAAAAAAAAAAAAAALgIAAGRycy9lMm9Eb2MueG1sUEsBAi0AFAAGAAgAAAAhAJpx8vzW&#10;AAAA/wAAAA8AAAAAAAAAAAAAAAAAbgQAAGRycy9kb3ducmV2LnhtbFBLBQYAAAAABAAEAPMAAABx&#10;BQAAAAA=&#10;" filled="f" stroked="f">
              <o:lock v:ext="edit" aspectratio="t"/>
              <w10:wrap anchorx="margin" anchory="margin"/>
            </v:rect>
          </w:pict>
        </mc:Fallback>
      </mc:AlternateContent>
    </w:r>
    <w:r w:rsidR="009F63E5">
      <w:rPr>
        <w:noProof/>
        <w:lang w:eastAsia="it-IT"/>
      </w:rPr>
      <mc:AlternateContent>
        <mc:Choice Requires="wps">
          <w:drawing>
            <wp:anchor distT="0" distB="0" distL="114300" distR="114300" simplePos="0" relativeHeight="251652608" behindDoc="1" locked="0" layoutInCell="1" allowOverlap="1" wp14:anchorId="684EB24A" wp14:editId="2E1AA25E">
              <wp:simplePos x="0" y="0"/>
              <wp:positionH relativeFrom="margin">
                <wp:align>center</wp:align>
              </wp:positionH>
              <wp:positionV relativeFrom="margin">
                <wp:align>center</wp:align>
              </wp:positionV>
              <wp:extent cx="0" cy="0"/>
              <wp:effectExtent l="0" t="0" r="0" b="0"/>
              <wp:wrapNone/>
              <wp:docPr id="3" name="Rectangle 3"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7F9E1E2" id="Rectangle 3" o:spid="_x0000_s1026" alt="/Users/nicolobrusa/Desktop/carta intestata/carta intestata nazione_high-01.jpg" style="position:absolute;margin-left:0;margin-top:0;width:0;height:0;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"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F8A9" w14:textId="77777777" w:rsidR="009F63E5" w:rsidRDefault="009F63E5">
    <w:pPr>
      <w:pStyle w:val="Intestazione"/>
    </w:pPr>
    <w:r>
      <w:rPr>
        <w:noProof/>
        <w:lang w:eastAsia="it-IT"/>
      </w:rPr>
      <w:drawing>
        <wp:anchor distT="0" distB="0" distL="114300" distR="114300" simplePos="0" relativeHeight="251661824" behindDoc="0" locked="0" layoutInCell="1" allowOverlap="1" wp14:anchorId="4ED3AFB0" wp14:editId="2A07CDFA">
          <wp:simplePos x="0" y="0"/>
          <wp:positionH relativeFrom="page">
            <wp:posOffset>720090</wp:posOffset>
          </wp:positionH>
          <wp:positionV relativeFrom="page">
            <wp:posOffset>720090</wp:posOffset>
          </wp:positionV>
          <wp:extent cx="392400" cy="9360000"/>
          <wp:effectExtent l="0" t="0" r="0" b="0"/>
          <wp:wrapSquare wrapText="bothSides"/>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ipe_cucitur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2400" cy="9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728" behindDoc="1" locked="0" layoutInCell="1" allowOverlap="1" wp14:anchorId="0875BDE6" wp14:editId="2802DE5F">
              <wp:simplePos x="0" y="0"/>
              <wp:positionH relativeFrom="margin">
                <wp:align>center</wp:align>
              </wp:positionH>
              <wp:positionV relativeFrom="margin">
                <wp:align>center</wp:align>
              </wp:positionV>
              <wp:extent cx="0" cy="0"/>
              <wp:effectExtent l="0" t="0" r="0" b="0"/>
              <wp:wrapNone/>
              <wp:docPr id="10" name="Rectangle 10"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F5F103F" id="Rectangle 10" o:spid="_x0000_s1026" alt="/Users/nicolobrusa/Desktop/carta intestata/carta intestata nazione_high-01.jpg" style="position:absolute;margin-left:0;margin-top:0;width:0;height:0;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CNRewUUAgAA&#10;EwQAAA4AAAAAAAAAAAAAAAAALgIAAGRycy9lMm9Eb2MueG1sUEsBAi0AFAAGAAgAAAAhAJpx8vzW&#10;AAAA/wAAAA8AAAAAAAAAAAAAAAAAbgQAAGRycy9kb3ducmV2LnhtbFBLBQYAAAAABAAEAPMAAABx&#10;BQAAAAA=&#10;" filled="f" stroked="f">
              <o:lock v:ext="edit" aspectratio="t"/>
              <w10:wrap anchorx="margin" anchory="margin"/>
            </v:rect>
          </w:pict>
        </mc:Fallback>
      </mc:AlternateContent>
    </w:r>
    <w:r>
      <w:rPr>
        <w:noProof/>
        <w:lang w:eastAsia="it-IT"/>
      </w:rPr>
      <mc:AlternateContent>
        <mc:Choice Requires="wps">
          <w:drawing>
            <wp:anchor distT="0" distB="0" distL="114300" distR="114300" simplePos="0" relativeHeight="251654656" behindDoc="1" locked="0" layoutInCell="1" allowOverlap="1" wp14:anchorId="1119B6BC" wp14:editId="22840412">
              <wp:simplePos x="0" y="0"/>
              <wp:positionH relativeFrom="margin">
                <wp:align>center</wp:align>
              </wp:positionH>
              <wp:positionV relativeFrom="margin">
                <wp:align>center</wp:align>
              </wp:positionV>
              <wp:extent cx="0" cy="0"/>
              <wp:effectExtent l="0" t="0" r="0" b="0"/>
              <wp:wrapNone/>
              <wp:docPr id="9" name="Rectangle 9"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851E71" id="Rectangle 9" o:spid="_x0000_s1026" alt="/Users/nicolobrusa/Desktop/carta intestata/carta intestata nazione_high-01.jpg" style="position:absolute;margin-left:0;margin-top:0;width:0;height:0;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" filled="f" stroked="f">
              <o:lock v:ext="edit" aspectratio="t"/>
              <w10:wrap anchorx="margin" anchory="margin"/>
            </v:rect>
          </w:pict>
        </mc:Fallback>
      </mc:AlternateContent>
    </w:r>
    <w:r>
      <w:rPr>
        <w:noProof/>
        <w:lang w:eastAsia="it-IT"/>
      </w:rPr>
      <mc:AlternateContent>
        <mc:Choice Requires="wps">
          <w:drawing>
            <wp:anchor distT="0" distB="0" distL="114300" distR="114300" simplePos="0" relativeHeight="251651584" behindDoc="1" locked="0" layoutInCell="1" allowOverlap="1" wp14:anchorId="3D9CDBBD" wp14:editId="45A6BA27">
              <wp:simplePos x="0" y="0"/>
              <wp:positionH relativeFrom="margin">
                <wp:align>center</wp:align>
              </wp:positionH>
              <wp:positionV relativeFrom="margin">
                <wp:align>center</wp:align>
              </wp:positionV>
              <wp:extent cx="0" cy="0"/>
              <wp:effectExtent l="0" t="0" r="0" b="0"/>
              <wp:wrapNone/>
              <wp:docPr id="2" name="Rectangle 2"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331EE67" id="Rectangle 2" o:spid="_x0000_s1026" alt="/Users/nicolobrusa/Desktop/carta intestata/carta intestata nazione_high-01.jpg" style="position:absolute;margin-left:0;margin-top:0;width:0;height:0;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KHOUHwUAgAA&#10;EQQAAA4AAAAAAAAAAAAAAAAALgIAAGRycy9lMm9Eb2MueG1sUEsBAi0AFAAGAAgAAAAhAJpx8vzW&#10;AAAA/wAAAA8AAAAAAAAAAAAAAAAAbgQAAGRycy9kb3ducmV2LnhtbFBLBQYAAAAABAAEAPMAAABx&#10;BQAAAAA=&#10;"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C4D3" w14:textId="77777777" w:rsidR="009F63E5" w:rsidRPr="007D200F" w:rsidRDefault="009F63E5" w:rsidP="009F63E5">
    <w:pPr>
      <w:ind w:left="3261"/>
      <w:rPr>
        <w:b/>
        <w:bCs/>
        <w:sz w:val="21"/>
        <w:szCs w:val="21"/>
      </w:rPr>
    </w:pPr>
    <w:r w:rsidRPr="00B92A6C">
      <w:rPr>
        <w:noProof/>
        <w:sz w:val="21"/>
        <w:szCs w:val="21"/>
      </w:rPr>
      <w:drawing>
        <wp:anchor distT="0" distB="0" distL="114300" distR="114300" simplePos="0" relativeHeight="251662848" behindDoc="0" locked="0" layoutInCell="1" allowOverlap="1" wp14:anchorId="28403180" wp14:editId="41B7D258">
          <wp:simplePos x="0" y="0"/>
          <wp:positionH relativeFrom="page">
            <wp:posOffset>718457</wp:posOffset>
          </wp:positionH>
          <wp:positionV relativeFrom="page">
            <wp:posOffset>587829</wp:posOffset>
          </wp:positionV>
          <wp:extent cx="1958338" cy="9358542"/>
          <wp:effectExtent l="0" t="0" r="0" b="0"/>
          <wp:wrapSquare wrapText="bothSides"/>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ipe_logo_doppio.jpg"/>
                  <pic:cNvPicPr preferRelativeResize="0"/>
                </pic:nvPicPr>
                <pic:blipFill>
                  <a:blip r:embed="rId1"/>
                  <a:stretch>
                    <a:fillRect/>
                  </a:stretch>
                </pic:blipFill>
                <pic:spPr>
                  <a:xfrm>
                    <a:off x="0" y="0"/>
                    <a:ext cx="1958338" cy="9358542"/>
                  </a:xfrm>
                  <a:prstGeom prst="rect">
                    <a:avLst/>
                  </a:prstGeom>
                </pic:spPr>
              </pic:pic>
            </a:graphicData>
          </a:graphic>
          <wp14:sizeRelH relativeFrom="page">
            <wp14:pctWidth>0</wp14:pctWidth>
          </wp14:sizeRelH>
          <wp14:sizeRelV relativeFrom="page">
            <wp14:pctHeight>0</wp14:pctHeight>
          </wp14:sizeRelV>
        </wp:anchor>
      </w:drawing>
    </w:r>
    <w:r w:rsidRPr="007D200F">
      <w:rPr>
        <w:b/>
        <w:bCs/>
        <w:sz w:val="21"/>
        <w:szCs w:val="21"/>
      </w:rPr>
      <w:br/>
    </w:r>
    <w:r w:rsidR="007D200F">
      <w:rPr>
        <w:b/>
        <w:bCs/>
        <w:sz w:val="21"/>
        <w:szCs w:val="21"/>
      </w:rPr>
      <w:t>Corpo Nazionale Gi</w:t>
    </w:r>
    <w:r w:rsidRPr="007D200F">
      <w:rPr>
        <w:b/>
        <w:bCs/>
        <w:sz w:val="21"/>
        <w:szCs w:val="21"/>
      </w:rPr>
      <w:t>ovani Esploratori ed Esploratrici Italiani</w:t>
    </w:r>
    <w:r w:rsidRPr="007D200F">
      <w:rPr>
        <w:b/>
        <w:bCs/>
        <w:sz w:val="21"/>
        <w:szCs w:val="21"/>
      </w:rPr>
      <w:br/>
      <w:t>Associazione di Promozione Sociale (ed) Ente Morale</w:t>
    </w:r>
  </w:p>
  <w:p w14:paraId="2562BEB3" w14:textId="77777777" w:rsidR="009F63E5" w:rsidRDefault="009F63E5" w:rsidP="009F63E5">
    <w:pPr>
      <w:ind w:left="3261"/>
      <w:rPr>
        <w:b/>
        <w:bCs/>
        <w:sz w:val="21"/>
        <w:szCs w:val="21"/>
      </w:rPr>
    </w:pPr>
    <w:r w:rsidRPr="007D200F">
      <w:rPr>
        <w:b/>
        <w:bCs/>
        <w:sz w:val="21"/>
        <w:szCs w:val="21"/>
      </w:rPr>
      <w:t>sotto l’Alto Patronato del Presidente della Repubblica</w:t>
    </w:r>
  </w:p>
  <w:p w14:paraId="583AB005" w14:textId="77777777" w:rsidR="00DB0B7D" w:rsidRDefault="00DB0B7D" w:rsidP="009F63E5">
    <w:pPr>
      <w:ind w:left="3261"/>
      <w:rPr>
        <w:b/>
        <w:bCs/>
        <w:sz w:val="21"/>
        <w:szCs w:val="21"/>
      </w:rPr>
    </w:pPr>
  </w:p>
  <w:p w14:paraId="42B6423B" w14:textId="032986A5" w:rsidR="009F63E5" w:rsidRPr="00573275" w:rsidRDefault="00DB0B7D" w:rsidP="00573275">
    <w:pPr>
      <w:ind w:left="3261"/>
      <w:rPr>
        <w:b/>
        <w:bCs/>
        <w:sz w:val="21"/>
        <w:szCs w:val="21"/>
      </w:rPr>
    </w:pPr>
    <w:r w:rsidRPr="0025317C">
      <w:rPr>
        <w:b/>
        <w:bCs/>
        <w:sz w:val="21"/>
        <w:szCs w:val="21"/>
      </w:rPr>
      <w:t>CNGEI Sezione Scout di Fiumicino APS</w:t>
    </w:r>
    <w:r w:rsidR="009F63E5">
      <w:rPr>
        <w:noProof/>
      </w:rPr>
      <mc:AlternateContent>
        <mc:Choice Requires="wps">
          <w:drawing>
            <wp:anchor distT="0" distB="0" distL="114300" distR="114300" simplePos="0" relativeHeight="251659776" behindDoc="1" locked="0" layoutInCell="1" allowOverlap="1" wp14:anchorId="440D4173" wp14:editId="4B94BD8E">
              <wp:simplePos x="0" y="0"/>
              <wp:positionH relativeFrom="margin">
                <wp:align>center</wp:align>
              </wp:positionH>
              <wp:positionV relativeFrom="margin">
                <wp:align>center</wp:align>
              </wp:positionV>
              <wp:extent cx="0" cy="0"/>
              <wp:effectExtent l="0" t="0" r="0" b="0"/>
              <wp:wrapNone/>
              <wp:docPr id="8" name="Rectangle 8"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BF25150" id="Rectangle 8" o:spid="_x0000_s1026" alt="/Users/nicolobrusa/Desktop/carta intestata/carta intestata nazione_high-01.jpg" style="position:absolute;margin-left:0;margin-top:0;width:0;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KL/SjoUAgAA&#10;EQQAAA4AAAAAAAAAAAAAAAAALgIAAGRycy9lMm9Eb2MueG1sUEsBAi0AFAAGAAgAAAAhAJpx8vzW&#10;AAAA/wAAAA8AAAAAAAAAAAAAAAAAbgQAAGRycy9kb3ducmV2LnhtbFBLBQYAAAAABAAEAPMAAABx&#10;BQAAAAA=&#10;" filled="f" stroked="f">
              <o:lock v:ext="edit" aspectratio="t"/>
              <w10:wrap anchorx="margin" anchory="margin"/>
            </v:rect>
          </w:pict>
        </mc:Fallback>
      </mc:AlternateContent>
    </w:r>
    <w:r w:rsidR="009F63E5">
      <w:rPr>
        <w:noProof/>
      </w:rPr>
      <mc:AlternateContent>
        <mc:Choice Requires="wps">
          <w:drawing>
            <wp:anchor distT="0" distB="0" distL="114300" distR="114300" simplePos="0" relativeHeight="251656704" behindDoc="1" locked="0" layoutInCell="1" allowOverlap="1" wp14:anchorId="2438D631" wp14:editId="337DD4F7">
              <wp:simplePos x="0" y="0"/>
              <wp:positionH relativeFrom="margin">
                <wp:align>center</wp:align>
              </wp:positionH>
              <wp:positionV relativeFrom="margin">
                <wp:align>center</wp:align>
              </wp:positionV>
              <wp:extent cx="0" cy="0"/>
              <wp:effectExtent l="0" t="0" r="0" b="0"/>
              <wp:wrapNone/>
              <wp:docPr id="7" name="Rectangle 7"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3CC189" id="Rectangle 7" o:spid="_x0000_s1026" alt="/Users/nicolobrusa/Desktop/carta intestata/carta intestata nazione_high-01.jpg" style="position:absolute;margin-left:0;margin-top:0;width:0;height:0;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ABV5bIUAgAA&#10;EQQAAA4AAAAAAAAAAAAAAAAALgIAAGRycy9lMm9Eb2MueG1sUEsBAi0AFAAGAAgAAAAhAJpx8vzW&#10;AAAA/wAAAA8AAAAAAAAAAAAAAAAAbgQAAGRycy9kb3ducmV2LnhtbFBLBQYAAAAABAAEAPMAAABx&#10;BQAAAAA=&#10;" filled="f" stroked="f">
              <o:lock v:ext="edit" aspectratio="t"/>
              <w10:wrap anchorx="margin" anchory="margin"/>
            </v:rect>
          </w:pict>
        </mc:Fallback>
      </mc:AlternateContent>
    </w:r>
    <w:r w:rsidR="009F63E5">
      <w:rPr>
        <w:noProof/>
      </w:rPr>
      <mc:AlternateContent>
        <mc:Choice Requires="wps">
          <w:drawing>
            <wp:anchor distT="0" distB="0" distL="114300" distR="114300" simplePos="0" relativeHeight="251653632" behindDoc="1" locked="0" layoutInCell="1" allowOverlap="1" wp14:anchorId="7D5FE649" wp14:editId="63128790">
              <wp:simplePos x="0" y="0"/>
              <wp:positionH relativeFrom="margin">
                <wp:align>center</wp:align>
              </wp:positionH>
              <wp:positionV relativeFrom="margin">
                <wp:align>center</wp:align>
              </wp:positionV>
              <wp:extent cx="0" cy="0"/>
              <wp:effectExtent l="0" t="0" r="0" b="0"/>
              <wp:wrapNone/>
              <wp:docPr id="1" name="Rectangle 1" descr="/Users/nicolobrusa/Desktop/carta intestata/carta intestata nazione_high-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F3C6A9B" id="Rectangle 1" o:spid="_x0000_s1026" alt="/Users/nicolobrusa/Desktop/carta intestata/carta intestata nazione_high-01.jpg" style="position:absolute;margin-left:0;margin-top:0;width:0;height:0;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A+uMM5EgIAABEE&#10;AAAOAAAAAAAAAAAAAAAAAC4CAABkcnMvZTJvRG9jLnhtbFBLAQItABQABgAIAAAAIQCacfL81gAA&#10;AP8AAAAPAAAAAAAAAAAAAAAAAGwEAABkcnMvZG93bnJldi54bWxQSwUGAAAAAAQABADzAAAAbwUA&#10;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6316"/>
    <w:multiLevelType w:val="hybridMultilevel"/>
    <w:tmpl w:val="8F48608A"/>
    <w:lvl w:ilvl="0" w:tplc="13867380">
      <w:start w:val="1"/>
      <w:numFmt w:val="decimal"/>
      <w:lvlText w:val="%1."/>
      <w:lvlJc w:val="left"/>
      <w:pPr>
        <w:ind w:left="720" w:hanging="360"/>
      </w:pPr>
      <w:rPr>
        <w:rFonts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7E082D"/>
    <w:multiLevelType w:val="hybridMultilevel"/>
    <w:tmpl w:val="6E9A6D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hyphenationZone w:val="283"/>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75"/>
    <w:rsid w:val="0001537E"/>
    <w:rsid w:val="000364F3"/>
    <w:rsid w:val="00052A4F"/>
    <w:rsid w:val="000A4752"/>
    <w:rsid w:val="000B5585"/>
    <w:rsid w:val="000D0B33"/>
    <w:rsid w:val="000E475D"/>
    <w:rsid w:val="000E6EC6"/>
    <w:rsid w:val="000F7389"/>
    <w:rsid w:val="00101462"/>
    <w:rsid w:val="001200A3"/>
    <w:rsid w:val="001308C2"/>
    <w:rsid w:val="00177EC8"/>
    <w:rsid w:val="001B6033"/>
    <w:rsid w:val="001B7D4C"/>
    <w:rsid w:val="001D3A4E"/>
    <w:rsid w:val="001D6E4B"/>
    <w:rsid w:val="001E5662"/>
    <w:rsid w:val="00237681"/>
    <w:rsid w:val="00264683"/>
    <w:rsid w:val="00292457"/>
    <w:rsid w:val="002A7767"/>
    <w:rsid w:val="002C2000"/>
    <w:rsid w:val="002E4BDB"/>
    <w:rsid w:val="002E677E"/>
    <w:rsid w:val="0031312C"/>
    <w:rsid w:val="0037570D"/>
    <w:rsid w:val="003A28F0"/>
    <w:rsid w:val="003F18D2"/>
    <w:rsid w:val="003F4517"/>
    <w:rsid w:val="003F6F0E"/>
    <w:rsid w:val="0044484C"/>
    <w:rsid w:val="00464C53"/>
    <w:rsid w:val="0050734E"/>
    <w:rsid w:val="0053529B"/>
    <w:rsid w:val="00547466"/>
    <w:rsid w:val="00570EB3"/>
    <w:rsid w:val="00573275"/>
    <w:rsid w:val="005955D5"/>
    <w:rsid w:val="005A5495"/>
    <w:rsid w:val="005F201C"/>
    <w:rsid w:val="0060411B"/>
    <w:rsid w:val="006409A9"/>
    <w:rsid w:val="00641BA7"/>
    <w:rsid w:val="00655577"/>
    <w:rsid w:val="006A2DFC"/>
    <w:rsid w:val="006E73BD"/>
    <w:rsid w:val="0071552C"/>
    <w:rsid w:val="00777B79"/>
    <w:rsid w:val="007D200F"/>
    <w:rsid w:val="007F381C"/>
    <w:rsid w:val="00802CD0"/>
    <w:rsid w:val="00806456"/>
    <w:rsid w:val="008150ED"/>
    <w:rsid w:val="008214B1"/>
    <w:rsid w:val="00845F06"/>
    <w:rsid w:val="008D55BE"/>
    <w:rsid w:val="008E4804"/>
    <w:rsid w:val="00904DED"/>
    <w:rsid w:val="00915E0D"/>
    <w:rsid w:val="00925CD4"/>
    <w:rsid w:val="00974BEB"/>
    <w:rsid w:val="00976768"/>
    <w:rsid w:val="009856BE"/>
    <w:rsid w:val="009F63E5"/>
    <w:rsid w:val="00A3095C"/>
    <w:rsid w:val="00A519ED"/>
    <w:rsid w:val="00A677CE"/>
    <w:rsid w:val="00A753B2"/>
    <w:rsid w:val="00AC01EE"/>
    <w:rsid w:val="00B429B7"/>
    <w:rsid w:val="00B614AE"/>
    <w:rsid w:val="00B92A6C"/>
    <w:rsid w:val="00BD5BB8"/>
    <w:rsid w:val="00C368BE"/>
    <w:rsid w:val="00C6483F"/>
    <w:rsid w:val="00C84E64"/>
    <w:rsid w:val="00CF3547"/>
    <w:rsid w:val="00D041F9"/>
    <w:rsid w:val="00D372F0"/>
    <w:rsid w:val="00D65EAC"/>
    <w:rsid w:val="00D80437"/>
    <w:rsid w:val="00D83A62"/>
    <w:rsid w:val="00DB0B7D"/>
    <w:rsid w:val="00DC52B5"/>
    <w:rsid w:val="00DD5BB4"/>
    <w:rsid w:val="00E00389"/>
    <w:rsid w:val="00E519A6"/>
    <w:rsid w:val="00EC3D40"/>
    <w:rsid w:val="00ED7A52"/>
    <w:rsid w:val="00F175B6"/>
    <w:rsid w:val="00F60466"/>
    <w:rsid w:val="00F76B1D"/>
    <w:rsid w:val="00F91B3C"/>
    <w:rsid w:val="00F93185"/>
    <w:rsid w:val="00F95798"/>
    <w:rsid w:val="00FA20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44675019"/>
  <w15:docId w15:val="{94C939A3-8458-4628-BAFC-2E171DE0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73275"/>
    <w:rPr>
      <w:rFonts w:ascii="Montserrat" w:eastAsia="Times New Roman" w:hAnsi="Montserrat" w:cs="Times New Roman"/>
      <w:color w:val="000000"/>
      <w:kern w:val="28"/>
      <w:sz w:val="20"/>
      <w:szCs w:val="20"/>
      <w:lang w:val="it-IT" w:eastAsia="it-IT"/>
      <w14:ligatures w14:val="standard"/>
      <w14:cntxtAlts/>
    </w:rPr>
  </w:style>
  <w:style w:type="paragraph" w:styleId="Titolo1">
    <w:name w:val="heading 1"/>
    <w:basedOn w:val="Normale"/>
    <w:next w:val="Normale"/>
    <w:link w:val="Titolo1Carattere"/>
    <w:uiPriority w:val="9"/>
    <w:qFormat/>
    <w:rsid w:val="00904DED"/>
    <w:pPr>
      <w:keepNext/>
      <w:keepLines/>
      <w:spacing w:before="240"/>
      <w:outlineLvl w:val="0"/>
    </w:pPr>
    <w:rPr>
      <w:rFonts w:eastAsiaTheme="majorEastAsia" w:cstheme="majorBidi"/>
      <w:b/>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7466"/>
    <w:pPr>
      <w:tabs>
        <w:tab w:val="center" w:pos="4819"/>
        <w:tab w:val="right" w:pos="9638"/>
      </w:tabs>
    </w:pPr>
    <w:rPr>
      <w:rFonts w:asciiTheme="minorHAnsi" w:eastAsiaTheme="minorHAnsi" w:hAnsiTheme="minorHAnsi" w:cstheme="minorBidi"/>
      <w:sz w:val="24"/>
      <w:szCs w:val="24"/>
      <w:lang w:eastAsia="en-US"/>
    </w:rPr>
  </w:style>
  <w:style w:type="character" w:customStyle="1" w:styleId="IntestazioneCarattere">
    <w:name w:val="Intestazione Carattere"/>
    <w:basedOn w:val="Carpredefinitoparagrafo"/>
    <w:link w:val="Intestazione"/>
    <w:uiPriority w:val="99"/>
    <w:rsid w:val="00547466"/>
  </w:style>
  <w:style w:type="paragraph" w:styleId="Pidipagina">
    <w:name w:val="footer"/>
    <w:basedOn w:val="Normale"/>
    <w:link w:val="PidipaginaCarattere"/>
    <w:uiPriority w:val="99"/>
    <w:unhideWhenUsed/>
    <w:rsid w:val="00547466"/>
    <w:pPr>
      <w:tabs>
        <w:tab w:val="center" w:pos="4819"/>
        <w:tab w:val="right" w:pos="9638"/>
      </w:tabs>
    </w:pPr>
    <w:rPr>
      <w:rFonts w:asciiTheme="minorHAnsi" w:eastAsiaTheme="minorHAnsi" w:hAnsiTheme="minorHAnsi" w:cstheme="minorBidi"/>
      <w:sz w:val="24"/>
      <w:szCs w:val="24"/>
      <w:lang w:eastAsia="en-US"/>
    </w:rPr>
  </w:style>
  <w:style w:type="character" w:customStyle="1" w:styleId="PidipaginaCarattere">
    <w:name w:val="Piè di pagina Carattere"/>
    <w:basedOn w:val="Carpredefinitoparagrafo"/>
    <w:link w:val="Pidipagina"/>
    <w:uiPriority w:val="99"/>
    <w:rsid w:val="00547466"/>
  </w:style>
  <w:style w:type="paragraph" w:styleId="NormaleWeb">
    <w:name w:val="Normal (Web)"/>
    <w:basedOn w:val="Normale"/>
    <w:uiPriority w:val="99"/>
    <w:semiHidden/>
    <w:unhideWhenUsed/>
    <w:rsid w:val="0050734E"/>
    <w:pPr>
      <w:spacing w:before="100" w:beforeAutospacing="1" w:after="100" w:afterAutospacing="1"/>
    </w:pPr>
    <w:rPr>
      <w:rFonts w:eastAsiaTheme="minorHAnsi"/>
      <w:sz w:val="24"/>
      <w:szCs w:val="24"/>
    </w:rPr>
  </w:style>
  <w:style w:type="character" w:styleId="Numeropagina">
    <w:name w:val="page number"/>
    <w:basedOn w:val="Carpredefinitoparagrafo"/>
    <w:uiPriority w:val="99"/>
    <w:semiHidden/>
    <w:unhideWhenUsed/>
    <w:rsid w:val="00F76B1D"/>
  </w:style>
  <w:style w:type="character" w:customStyle="1" w:styleId="Titolo1Carattere">
    <w:name w:val="Titolo 1 Carattere"/>
    <w:basedOn w:val="Carpredefinitoparagrafo"/>
    <w:link w:val="Titolo1"/>
    <w:uiPriority w:val="9"/>
    <w:rsid w:val="00904DED"/>
    <w:rPr>
      <w:rFonts w:ascii="Montserrat" w:eastAsiaTheme="majorEastAsia" w:hAnsi="Montserrat" w:cstheme="majorBidi"/>
      <w:b/>
      <w:color w:val="000000"/>
      <w:kern w:val="28"/>
      <w:sz w:val="20"/>
      <w:szCs w:val="32"/>
      <w:lang w:val="it-IT" w:eastAsia="it-IT"/>
      <w14:ligatures w14:val="standard"/>
      <w14:cntxtAlts/>
    </w:rPr>
  </w:style>
  <w:style w:type="paragraph" w:styleId="Titolo">
    <w:name w:val="Title"/>
    <w:basedOn w:val="Normale"/>
    <w:next w:val="Normale"/>
    <w:link w:val="TitoloCarattere"/>
    <w:uiPriority w:val="10"/>
    <w:qFormat/>
    <w:rsid w:val="00573275"/>
    <w:pPr>
      <w:contextualSpacing/>
    </w:pPr>
    <w:rPr>
      <w:rFonts w:eastAsiaTheme="majorEastAsia" w:cstheme="majorBidi"/>
      <w:color w:val="auto"/>
      <w:spacing w:val="-10"/>
      <w:sz w:val="36"/>
      <w:szCs w:val="56"/>
    </w:rPr>
  </w:style>
  <w:style w:type="character" w:customStyle="1" w:styleId="TitoloCarattere">
    <w:name w:val="Titolo Carattere"/>
    <w:basedOn w:val="Carpredefinitoparagrafo"/>
    <w:link w:val="Titolo"/>
    <w:uiPriority w:val="10"/>
    <w:rsid w:val="00573275"/>
    <w:rPr>
      <w:rFonts w:ascii="Montserrat" w:eastAsiaTheme="majorEastAsia" w:hAnsi="Montserrat" w:cstheme="majorBidi"/>
      <w:spacing w:val="-10"/>
      <w:kern w:val="28"/>
      <w:sz w:val="36"/>
      <w:szCs w:val="56"/>
      <w:lang w:val="it-IT" w:eastAsia="it-IT"/>
      <w14:ligatures w14:val="standard"/>
      <w14:cntxtAlts/>
    </w:rPr>
  </w:style>
  <w:style w:type="table" w:styleId="Grigliatabella">
    <w:name w:val="Table Grid"/>
    <w:basedOn w:val="Tabellanormale"/>
    <w:uiPriority w:val="39"/>
    <w:rsid w:val="0057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73275"/>
    <w:pPr>
      <w:ind w:left="720"/>
      <w:contextualSpacing/>
    </w:pPr>
  </w:style>
  <w:style w:type="character" w:styleId="Testosegnaposto">
    <w:name w:val="Placeholder Text"/>
    <w:basedOn w:val="Carpredefinitoparagrafo"/>
    <w:uiPriority w:val="99"/>
    <w:semiHidden/>
    <w:rsid w:val="0060411B"/>
    <w:rPr>
      <w:color w:val="808080"/>
    </w:rPr>
  </w:style>
  <w:style w:type="character" w:styleId="Rimandocommento">
    <w:name w:val="annotation reference"/>
    <w:basedOn w:val="Carpredefinitoparagrafo"/>
    <w:uiPriority w:val="99"/>
    <w:semiHidden/>
    <w:unhideWhenUsed/>
    <w:rsid w:val="00C84E64"/>
    <w:rPr>
      <w:sz w:val="16"/>
      <w:szCs w:val="16"/>
    </w:rPr>
  </w:style>
  <w:style w:type="paragraph" w:styleId="Testocommento">
    <w:name w:val="annotation text"/>
    <w:basedOn w:val="Normale"/>
    <w:link w:val="TestocommentoCarattere"/>
    <w:uiPriority w:val="99"/>
    <w:semiHidden/>
    <w:unhideWhenUsed/>
    <w:rsid w:val="00C84E64"/>
  </w:style>
  <w:style w:type="character" w:customStyle="1" w:styleId="TestocommentoCarattere">
    <w:name w:val="Testo commento Carattere"/>
    <w:basedOn w:val="Carpredefinitoparagrafo"/>
    <w:link w:val="Testocommento"/>
    <w:uiPriority w:val="99"/>
    <w:semiHidden/>
    <w:rsid w:val="00C84E64"/>
    <w:rPr>
      <w:rFonts w:ascii="Montserrat" w:eastAsia="Times New Roman" w:hAnsi="Montserrat" w:cs="Times New Roman"/>
      <w:color w:val="000000"/>
      <w:kern w:val="28"/>
      <w:sz w:val="20"/>
      <w:szCs w:val="20"/>
      <w:lang w:val="it-IT" w:eastAsia="it-IT"/>
      <w14:ligatures w14:val="standard"/>
      <w14:cntxtAlts/>
    </w:rPr>
  </w:style>
  <w:style w:type="paragraph" w:styleId="Soggettocommento">
    <w:name w:val="annotation subject"/>
    <w:basedOn w:val="Testocommento"/>
    <w:next w:val="Testocommento"/>
    <w:link w:val="SoggettocommentoCarattere"/>
    <w:uiPriority w:val="99"/>
    <w:semiHidden/>
    <w:unhideWhenUsed/>
    <w:rsid w:val="00C84E64"/>
    <w:rPr>
      <w:b/>
      <w:bCs/>
    </w:rPr>
  </w:style>
  <w:style w:type="character" w:customStyle="1" w:styleId="SoggettocommentoCarattere">
    <w:name w:val="Soggetto commento Carattere"/>
    <w:basedOn w:val="TestocommentoCarattere"/>
    <w:link w:val="Soggettocommento"/>
    <w:uiPriority w:val="99"/>
    <w:semiHidden/>
    <w:rsid w:val="00C84E64"/>
    <w:rPr>
      <w:rFonts w:ascii="Montserrat" w:eastAsia="Times New Roman" w:hAnsi="Montserrat" w:cs="Times New Roman"/>
      <w:b/>
      <w:bCs/>
      <w:color w:val="000000"/>
      <w:kern w:val="28"/>
      <w:sz w:val="20"/>
      <w:szCs w:val="20"/>
      <w:lang w:val="it-IT"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62065">
      <w:bodyDiv w:val="1"/>
      <w:marLeft w:val="0"/>
      <w:marRight w:val="0"/>
      <w:marTop w:val="0"/>
      <w:marBottom w:val="0"/>
      <w:divBdr>
        <w:top w:val="none" w:sz="0" w:space="0" w:color="auto"/>
        <w:left w:val="none" w:sz="0" w:space="0" w:color="auto"/>
        <w:bottom w:val="none" w:sz="0" w:space="0" w:color="auto"/>
        <w:right w:val="none" w:sz="0" w:space="0" w:color="auto"/>
      </w:divBdr>
    </w:div>
    <w:div w:id="521821542">
      <w:bodyDiv w:val="1"/>
      <w:marLeft w:val="0"/>
      <w:marRight w:val="0"/>
      <w:marTop w:val="0"/>
      <w:marBottom w:val="0"/>
      <w:divBdr>
        <w:top w:val="none" w:sz="0" w:space="0" w:color="auto"/>
        <w:left w:val="none" w:sz="0" w:space="0" w:color="auto"/>
        <w:bottom w:val="none" w:sz="0" w:space="0" w:color="auto"/>
        <w:right w:val="none" w:sz="0" w:space="0" w:color="auto"/>
      </w:divBdr>
    </w:div>
    <w:div w:id="645596719">
      <w:bodyDiv w:val="1"/>
      <w:marLeft w:val="0"/>
      <w:marRight w:val="0"/>
      <w:marTop w:val="0"/>
      <w:marBottom w:val="0"/>
      <w:divBdr>
        <w:top w:val="none" w:sz="0" w:space="0" w:color="auto"/>
        <w:left w:val="none" w:sz="0" w:space="0" w:color="auto"/>
        <w:bottom w:val="none" w:sz="0" w:space="0" w:color="auto"/>
        <w:right w:val="none" w:sz="0" w:space="0" w:color="auto"/>
      </w:divBdr>
    </w:div>
    <w:div w:id="782263058">
      <w:bodyDiv w:val="1"/>
      <w:marLeft w:val="0"/>
      <w:marRight w:val="0"/>
      <w:marTop w:val="0"/>
      <w:marBottom w:val="0"/>
      <w:divBdr>
        <w:top w:val="none" w:sz="0" w:space="0" w:color="auto"/>
        <w:left w:val="none" w:sz="0" w:space="0" w:color="auto"/>
        <w:bottom w:val="none" w:sz="0" w:space="0" w:color="auto"/>
        <w:right w:val="none" w:sz="0" w:space="0" w:color="auto"/>
      </w:divBdr>
    </w:div>
    <w:div w:id="942493806">
      <w:bodyDiv w:val="1"/>
      <w:marLeft w:val="0"/>
      <w:marRight w:val="0"/>
      <w:marTop w:val="0"/>
      <w:marBottom w:val="0"/>
      <w:divBdr>
        <w:top w:val="none" w:sz="0" w:space="0" w:color="auto"/>
        <w:left w:val="none" w:sz="0" w:space="0" w:color="auto"/>
        <w:bottom w:val="none" w:sz="0" w:space="0" w:color="auto"/>
        <w:right w:val="none" w:sz="0" w:space="0" w:color="auto"/>
      </w:divBdr>
    </w:div>
    <w:div w:id="1549755346">
      <w:bodyDiv w:val="1"/>
      <w:marLeft w:val="0"/>
      <w:marRight w:val="0"/>
      <w:marTop w:val="0"/>
      <w:marBottom w:val="0"/>
      <w:divBdr>
        <w:top w:val="none" w:sz="0" w:space="0" w:color="auto"/>
        <w:left w:val="none" w:sz="0" w:space="0" w:color="auto"/>
        <w:bottom w:val="none" w:sz="0" w:space="0" w:color="auto"/>
        <w:right w:val="none" w:sz="0" w:space="0" w:color="auto"/>
      </w:divBdr>
    </w:div>
    <w:div w:id="200477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oar\Documents\Modelli%20di%20Office%20personalizzati\carta%20intestata%20CNGEI%20Sezione%20Scout%20di%20Fiumicino%20AP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F2BA7C3F-3AA9-45FA-AEDF-5D5BEC4F295C}"/>
      </w:docPartPr>
      <w:docPartBody>
        <w:p w:rsidR="007269DC" w:rsidRDefault="008F2AF6">
          <w:r w:rsidRPr="00914C63">
            <w:rPr>
              <w:rStyle w:val="Testosegnaposto"/>
            </w:rPr>
            <w:t>Fare clic o toccare qui per immettere il testo.</w:t>
          </w:r>
        </w:p>
      </w:docPartBody>
    </w:docPart>
    <w:docPart>
      <w:docPartPr>
        <w:name w:val="70E7A4F253424B91BDEE22813E6EE363"/>
        <w:category>
          <w:name w:val="Generale"/>
          <w:gallery w:val="placeholder"/>
        </w:category>
        <w:types>
          <w:type w:val="bbPlcHdr"/>
        </w:types>
        <w:behaviors>
          <w:behavior w:val="content"/>
        </w:behaviors>
        <w:guid w:val="{724ED92D-1623-422F-92D6-9ED449C8F154}"/>
      </w:docPartPr>
      <w:docPartBody>
        <w:p w:rsidR="007269DC" w:rsidRDefault="008F2AF6" w:rsidP="008F2AF6">
          <w:pPr>
            <w:pStyle w:val="70E7A4F253424B91BDEE22813E6EE363"/>
          </w:pPr>
          <w:r w:rsidRPr="00914C63">
            <w:rPr>
              <w:rStyle w:val="Testosegnaposto"/>
            </w:rPr>
            <w:t>Fare clic o toccare qui per immettere il testo.</w:t>
          </w:r>
        </w:p>
      </w:docPartBody>
    </w:docPart>
    <w:docPart>
      <w:docPartPr>
        <w:name w:val="DCF7CB5C055445EFB811A74DC2F74A05"/>
        <w:category>
          <w:name w:val="Generale"/>
          <w:gallery w:val="placeholder"/>
        </w:category>
        <w:types>
          <w:type w:val="bbPlcHdr"/>
        </w:types>
        <w:behaviors>
          <w:behavior w:val="content"/>
        </w:behaviors>
        <w:guid w:val="{9D174741-6490-4627-8FA1-AA7185E8D286}"/>
      </w:docPartPr>
      <w:docPartBody>
        <w:p w:rsidR="007269DC" w:rsidRDefault="008F2AF6" w:rsidP="008F2AF6">
          <w:pPr>
            <w:pStyle w:val="DCF7CB5C055445EFB811A74DC2F74A05"/>
          </w:pPr>
          <w:r w:rsidRPr="00914C63">
            <w:rPr>
              <w:rStyle w:val="Testosegnaposto"/>
            </w:rPr>
            <w:t>Fare clic o toccare qui per immettere il testo.</w:t>
          </w:r>
        </w:p>
      </w:docPartBody>
    </w:docPart>
    <w:docPart>
      <w:docPartPr>
        <w:name w:val="CA671D0E5A1444F2930425259E793A56"/>
        <w:category>
          <w:name w:val="Generale"/>
          <w:gallery w:val="placeholder"/>
        </w:category>
        <w:types>
          <w:type w:val="bbPlcHdr"/>
        </w:types>
        <w:behaviors>
          <w:behavior w:val="content"/>
        </w:behaviors>
        <w:guid w:val="{BDD9B1B8-9C18-4F58-804F-8B10A407EB05}"/>
      </w:docPartPr>
      <w:docPartBody>
        <w:p w:rsidR="007269DC" w:rsidRDefault="008F2AF6" w:rsidP="008F2AF6">
          <w:pPr>
            <w:pStyle w:val="CA671D0E5A1444F2930425259E793A56"/>
          </w:pPr>
          <w:r w:rsidRPr="00914C63">
            <w:rPr>
              <w:rStyle w:val="Testosegnaposto"/>
            </w:rPr>
            <w:t>Fare clic o toccare qui per immettere il testo.</w:t>
          </w:r>
        </w:p>
      </w:docPartBody>
    </w:docPart>
    <w:docPart>
      <w:docPartPr>
        <w:name w:val="9CC6A419A58F433CBD5407E870C5C6FE"/>
        <w:category>
          <w:name w:val="Generale"/>
          <w:gallery w:val="placeholder"/>
        </w:category>
        <w:types>
          <w:type w:val="bbPlcHdr"/>
        </w:types>
        <w:behaviors>
          <w:behavior w:val="content"/>
        </w:behaviors>
        <w:guid w:val="{5B30819A-B15D-46B6-980F-FEDB1628866E}"/>
      </w:docPartPr>
      <w:docPartBody>
        <w:p w:rsidR="007269DC" w:rsidRDefault="008F2AF6" w:rsidP="008F2AF6">
          <w:pPr>
            <w:pStyle w:val="9CC6A419A58F433CBD5407E870C5C6FE"/>
          </w:pPr>
          <w:r w:rsidRPr="00914C63">
            <w:rPr>
              <w:rStyle w:val="Testosegnaposto"/>
            </w:rPr>
            <w:t>Fare clic o toccare qui per immettere il testo.</w:t>
          </w:r>
        </w:p>
      </w:docPartBody>
    </w:docPart>
    <w:docPart>
      <w:docPartPr>
        <w:name w:val="71F3C0B81B6541B0A496C56CC55148E0"/>
        <w:category>
          <w:name w:val="Generale"/>
          <w:gallery w:val="placeholder"/>
        </w:category>
        <w:types>
          <w:type w:val="bbPlcHdr"/>
        </w:types>
        <w:behaviors>
          <w:behavior w:val="content"/>
        </w:behaviors>
        <w:guid w:val="{A4B7A217-95C4-40EA-A84B-83D3DD7CFE18}"/>
      </w:docPartPr>
      <w:docPartBody>
        <w:p w:rsidR="007269DC" w:rsidRDefault="008F2AF6" w:rsidP="008F2AF6">
          <w:pPr>
            <w:pStyle w:val="71F3C0B81B6541B0A496C56CC55148E0"/>
          </w:pPr>
          <w:r w:rsidRPr="00914C63">
            <w:rPr>
              <w:rStyle w:val="Testosegnaposto"/>
            </w:rPr>
            <w:t>Fare clic o toccare qui per immettere il testo.</w:t>
          </w:r>
        </w:p>
      </w:docPartBody>
    </w:docPart>
    <w:docPart>
      <w:docPartPr>
        <w:name w:val="A70ABBBEC32B4D76AB2E0B9A03CC40DB"/>
        <w:category>
          <w:name w:val="Generale"/>
          <w:gallery w:val="placeholder"/>
        </w:category>
        <w:types>
          <w:type w:val="bbPlcHdr"/>
        </w:types>
        <w:behaviors>
          <w:behavior w:val="content"/>
        </w:behaviors>
        <w:guid w:val="{58D46804-DE30-4299-9510-E8FC9007E228}"/>
      </w:docPartPr>
      <w:docPartBody>
        <w:p w:rsidR="007269DC" w:rsidRDefault="008F2AF6" w:rsidP="008F2AF6">
          <w:pPr>
            <w:pStyle w:val="A70ABBBEC32B4D76AB2E0B9A03CC40DB"/>
          </w:pPr>
          <w:r w:rsidRPr="00914C63">
            <w:rPr>
              <w:rStyle w:val="Testosegnaposto"/>
            </w:rPr>
            <w:t>Fare clic o toccare qui per immettere il testo.</w:t>
          </w:r>
        </w:p>
      </w:docPartBody>
    </w:docPart>
    <w:docPart>
      <w:docPartPr>
        <w:name w:val="2B7F510EBCC94C8BBCA3D97EE67EF1C0"/>
        <w:category>
          <w:name w:val="Generale"/>
          <w:gallery w:val="placeholder"/>
        </w:category>
        <w:types>
          <w:type w:val="bbPlcHdr"/>
        </w:types>
        <w:behaviors>
          <w:behavior w:val="content"/>
        </w:behaviors>
        <w:guid w:val="{4BE424FA-7ADC-468D-BBE6-E0658A0228CE}"/>
      </w:docPartPr>
      <w:docPartBody>
        <w:p w:rsidR="007269DC" w:rsidRDefault="008F2AF6" w:rsidP="008F2AF6">
          <w:pPr>
            <w:pStyle w:val="2B7F510EBCC94C8BBCA3D97EE67EF1C0"/>
          </w:pPr>
          <w:r w:rsidRPr="00914C63">
            <w:rPr>
              <w:rStyle w:val="Testosegnaposto"/>
            </w:rPr>
            <w:t>Fare clic o toccare qui per immettere il testo.</w:t>
          </w:r>
        </w:p>
      </w:docPartBody>
    </w:docPart>
    <w:docPart>
      <w:docPartPr>
        <w:name w:val="F0FC6A8F15BC483192A69CD0953D7E44"/>
        <w:category>
          <w:name w:val="Generale"/>
          <w:gallery w:val="placeholder"/>
        </w:category>
        <w:types>
          <w:type w:val="bbPlcHdr"/>
        </w:types>
        <w:behaviors>
          <w:behavior w:val="content"/>
        </w:behaviors>
        <w:guid w:val="{3599533B-D697-4688-A947-62F8A50BDCC4}"/>
      </w:docPartPr>
      <w:docPartBody>
        <w:p w:rsidR="007269DC" w:rsidRDefault="008F2AF6" w:rsidP="008F2AF6">
          <w:pPr>
            <w:pStyle w:val="F0FC6A8F15BC483192A69CD0953D7E44"/>
          </w:pPr>
          <w:r w:rsidRPr="00914C63">
            <w:rPr>
              <w:rStyle w:val="Testosegnaposto"/>
            </w:rPr>
            <w:t>Fare clic o toccare qui per immettere il testo.</w:t>
          </w:r>
        </w:p>
      </w:docPartBody>
    </w:docPart>
    <w:docPart>
      <w:docPartPr>
        <w:name w:val="369B0B497C9C4D68B3959E045B7BE534"/>
        <w:category>
          <w:name w:val="Generale"/>
          <w:gallery w:val="placeholder"/>
        </w:category>
        <w:types>
          <w:type w:val="bbPlcHdr"/>
        </w:types>
        <w:behaviors>
          <w:behavior w:val="content"/>
        </w:behaviors>
        <w:guid w:val="{DE67F312-D66A-4136-9170-227317AF2BEA}"/>
      </w:docPartPr>
      <w:docPartBody>
        <w:p w:rsidR="007269DC" w:rsidRDefault="008F2AF6" w:rsidP="008F2AF6">
          <w:pPr>
            <w:pStyle w:val="369B0B497C9C4D68B3959E045B7BE534"/>
          </w:pPr>
          <w:r w:rsidRPr="00914C63">
            <w:rPr>
              <w:rStyle w:val="Testosegnaposto"/>
            </w:rPr>
            <w:t>Fare clic o toccare qui per immettere il testo.</w:t>
          </w:r>
        </w:p>
      </w:docPartBody>
    </w:docPart>
    <w:docPart>
      <w:docPartPr>
        <w:name w:val="8FA67C564CBF4B9F842E8D66D46C3F90"/>
        <w:category>
          <w:name w:val="Generale"/>
          <w:gallery w:val="placeholder"/>
        </w:category>
        <w:types>
          <w:type w:val="bbPlcHdr"/>
        </w:types>
        <w:behaviors>
          <w:behavior w:val="content"/>
        </w:behaviors>
        <w:guid w:val="{94CE0F74-7DAA-45C5-839A-EB0BFE9B63CF}"/>
      </w:docPartPr>
      <w:docPartBody>
        <w:p w:rsidR="007269DC" w:rsidRDefault="008F2AF6" w:rsidP="008F2AF6">
          <w:pPr>
            <w:pStyle w:val="8FA67C564CBF4B9F842E8D66D46C3F90"/>
          </w:pPr>
          <w:r w:rsidRPr="00914C63">
            <w:rPr>
              <w:rStyle w:val="Testosegnaposto"/>
            </w:rPr>
            <w:t>Fare clic o toccare qui per immettere il testo.</w:t>
          </w:r>
        </w:p>
      </w:docPartBody>
    </w:docPart>
    <w:docPart>
      <w:docPartPr>
        <w:name w:val="3A7F93E3F70C4EF3BE8CAD27D96C87A5"/>
        <w:category>
          <w:name w:val="Generale"/>
          <w:gallery w:val="placeholder"/>
        </w:category>
        <w:types>
          <w:type w:val="bbPlcHdr"/>
        </w:types>
        <w:behaviors>
          <w:behavior w:val="content"/>
        </w:behaviors>
        <w:guid w:val="{218C123C-F63E-4145-9DB1-3C1411142F49}"/>
      </w:docPartPr>
      <w:docPartBody>
        <w:p w:rsidR="007269DC" w:rsidRDefault="008F2AF6" w:rsidP="008F2AF6">
          <w:pPr>
            <w:pStyle w:val="3A7F93E3F70C4EF3BE8CAD27D96C87A5"/>
          </w:pPr>
          <w:r w:rsidRPr="00914C63">
            <w:rPr>
              <w:rStyle w:val="Testosegnaposto"/>
            </w:rPr>
            <w:t>Fare clic o toccare qui per immettere il testo.</w:t>
          </w:r>
        </w:p>
      </w:docPartBody>
    </w:docPart>
    <w:docPart>
      <w:docPartPr>
        <w:name w:val="D315AB3A2D8246A6BC513404CEB20ADF"/>
        <w:category>
          <w:name w:val="Generale"/>
          <w:gallery w:val="placeholder"/>
        </w:category>
        <w:types>
          <w:type w:val="bbPlcHdr"/>
        </w:types>
        <w:behaviors>
          <w:behavior w:val="content"/>
        </w:behaviors>
        <w:guid w:val="{290C8E7F-7D4F-4259-BEE8-324503CAE5DF}"/>
      </w:docPartPr>
      <w:docPartBody>
        <w:p w:rsidR="007269DC" w:rsidRDefault="008F2AF6" w:rsidP="008F2AF6">
          <w:pPr>
            <w:pStyle w:val="D315AB3A2D8246A6BC513404CEB20ADF"/>
          </w:pPr>
          <w:r w:rsidRPr="00914C63">
            <w:rPr>
              <w:rStyle w:val="Testosegnaposto"/>
            </w:rPr>
            <w:t>Fare clic o toccare qui per immettere il testo.</w:t>
          </w:r>
        </w:p>
      </w:docPartBody>
    </w:docPart>
    <w:docPart>
      <w:docPartPr>
        <w:name w:val="03E56064A5EC4355A8B8B5E9A840B3D0"/>
        <w:category>
          <w:name w:val="Generale"/>
          <w:gallery w:val="placeholder"/>
        </w:category>
        <w:types>
          <w:type w:val="bbPlcHdr"/>
        </w:types>
        <w:behaviors>
          <w:behavior w:val="content"/>
        </w:behaviors>
        <w:guid w:val="{8E32653D-DA89-45B5-8ECB-EBA96166FE45}"/>
      </w:docPartPr>
      <w:docPartBody>
        <w:p w:rsidR="007269DC" w:rsidRDefault="008F2AF6" w:rsidP="008F2AF6">
          <w:pPr>
            <w:pStyle w:val="03E56064A5EC4355A8B8B5E9A840B3D0"/>
          </w:pPr>
          <w:r w:rsidRPr="00914C63">
            <w:rPr>
              <w:rStyle w:val="Testosegnaposto"/>
            </w:rPr>
            <w:t>Fare clic o toccare qui per immettere il testo.</w:t>
          </w:r>
        </w:p>
      </w:docPartBody>
    </w:docPart>
    <w:docPart>
      <w:docPartPr>
        <w:name w:val="156590B5A1F34678B3D19F395CA0D5DC"/>
        <w:category>
          <w:name w:val="Generale"/>
          <w:gallery w:val="placeholder"/>
        </w:category>
        <w:types>
          <w:type w:val="bbPlcHdr"/>
        </w:types>
        <w:behaviors>
          <w:behavior w:val="content"/>
        </w:behaviors>
        <w:guid w:val="{3AA2B7F6-01D3-40FB-A0F3-FDF75D01465D}"/>
      </w:docPartPr>
      <w:docPartBody>
        <w:p w:rsidR="007269DC" w:rsidRDefault="008F2AF6" w:rsidP="008F2AF6">
          <w:pPr>
            <w:pStyle w:val="156590B5A1F34678B3D19F395CA0D5DC"/>
          </w:pPr>
          <w:r w:rsidRPr="00914C63">
            <w:rPr>
              <w:rStyle w:val="Testosegnaposto"/>
            </w:rPr>
            <w:t>Fare clic o toccare qui per immettere il testo.</w:t>
          </w:r>
        </w:p>
      </w:docPartBody>
    </w:docPart>
    <w:docPart>
      <w:docPartPr>
        <w:name w:val="7654DFF9E25D4EC1AAE6A29716245A0B"/>
        <w:category>
          <w:name w:val="Generale"/>
          <w:gallery w:val="placeholder"/>
        </w:category>
        <w:types>
          <w:type w:val="bbPlcHdr"/>
        </w:types>
        <w:behaviors>
          <w:behavior w:val="content"/>
        </w:behaviors>
        <w:guid w:val="{C502A754-6B76-4187-BDB5-2283F7C2B8FA}"/>
      </w:docPartPr>
      <w:docPartBody>
        <w:p w:rsidR="007269DC" w:rsidRDefault="008F2AF6" w:rsidP="008F2AF6">
          <w:pPr>
            <w:pStyle w:val="7654DFF9E25D4EC1AAE6A29716245A0B"/>
          </w:pPr>
          <w:r w:rsidRPr="00914C63">
            <w:rPr>
              <w:rStyle w:val="Testosegnaposto"/>
            </w:rPr>
            <w:t>Fare clic o toccare qui per immettere il testo.</w:t>
          </w:r>
        </w:p>
      </w:docPartBody>
    </w:docPart>
    <w:docPart>
      <w:docPartPr>
        <w:name w:val="E71BF992BD28497CA8A30BB85BEF18B3"/>
        <w:category>
          <w:name w:val="Generale"/>
          <w:gallery w:val="placeholder"/>
        </w:category>
        <w:types>
          <w:type w:val="bbPlcHdr"/>
        </w:types>
        <w:behaviors>
          <w:behavior w:val="content"/>
        </w:behaviors>
        <w:guid w:val="{3EBB08D8-0914-489E-A609-AE69F09F5231}"/>
      </w:docPartPr>
      <w:docPartBody>
        <w:p w:rsidR="007269DC" w:rsidRDefault="008F2AF6" w:rsidP="008F2AF6">
          <w:pPr>
            <w:pStyle w:val="E71BF992BD28497CA8A30BB85BEF18B3"/>
          </w:pPr>
          <w:r w:rsidRPr="00914C63">
            <w:rPr>
              <w:rStyle w:val="Testosegnaposto"/>
            </w:rPr>
            <w:t>Fare clic o toccare qui per immettere il testo.</w:t>
          </w:r>
        </w:p>
      </w:docPartBody>
    </w:docPart>
    <w:docPart>
      <w:docPartPr>
        <w:name w:val="DC94DE2A2DB5481EB2C96FA646D897B2"/>
        <w:category>
          <w:name w:val="Generale"/>
          <w:gallery w:val="placeholder"/>
        </w:category>
        <w:types>
          <w:type w:val="bbPlcHdr"/>
        </w:types>
        <w:behaviors>
          <w:behavior w:val="content"/>
        </w:behaviors>
        <w:guid w:val="{174CC887-1802-4D2F-B483-B68E9FA20ECF}"/>
      </w:docPartPr>
      <w:docPartBody>
        <w:p w:rsidR="007269DC" w:rsidRDefault="008F2AF6" w:rsidP="008F2AF6">
          <w:pPr>
            <w:pStyle w:val="DC94DE2A2DB5481EB2C96FA646D897B2"/>
          </w:pPr>
          <w:r w:rsidRPr="00914C63">
            <w:rPr>
              <w:rStyle w:val="Testosegnaposto"/>
            </w:rPr>
            <w:t>Fare clic o toccare qui per immettere il testo.</w:t>
          </w:r>
        </w:p>
      </w:docPartBody>
    </w:docPart>
    <w:docPart>
      <w:docPartPr>
        <w:name w:val="9FFA007EB8A544B680CB3227FCC381DC"/>
        <w:category>
          <w:name w:val="Generale"/>
          <w:gallery w:val="placeholder"/>
        </w:category>
        <w:types>
          <w:type w:val="bbPlcHdr"/>
        </w:types>
        <w:behaviors>
          <w:behavior w:val="content"/>
        </w:behaviors>
        <w:guid w:val="{16CEB90A-D4CD-406A-BCCA-F07F07121FD1}"/>
      </w:docPartPr>
      <w:docPartBody>
        <w:p w:rsidR="007269DC" w:rsidRDefault="008F2AF6" w:rsidP="008F2AF6">
          <w:pPr>
            <w:pStyle w:val="9FFA007EB8A544B680CB3227FCC381DC"/>
          </w:pPr>
          <w:r w:rsidRPr="00914C63">
            <w:rPr>
              <w:rStyle w:val="Testosegnaposto"/>
            </w:rPr>
            <w:t>Fare clic o toccare qui per immettere il testo.</w:t>
          </w:r>
        </w:p>
      </w:docPartBody>
    </w:docPart>
    <w:docPart>
      <w:docPartPr>
        <w:name w:val="0F00F96295B24F2783FA0B69BD9642AB"/>
        <w:category>
          <w:name w:val="Generale"/>
          <w:gallery w:val="placeholder"/>
        </w:category>
        <w:types>
          <w:type w:val="bbPlcHdr"/>
        </w:types>
        <w:behaviors>
          <w:behavior w:val="content"/>
        </w:behaviors>
        <w:guid w:val="{F94B24CE-049E-4561-99D4-A9930DE26F70}"/>
      </w:docPartPr>
      <w:docPartBody>
        <w:p w:rsidR="007269DC" w:rsidRDefault="008F2AF6" w:rsidP="008F2AF6">
          <w:pPr>
            <w:pStyle w:val="0F00F96295B24F2783FA0B69BD9642AB"/>
          </w:pPr>
          <w:r w:rsidRPr="00914C63">
            <w:rPr>
              <w:rStyle w:val="Testosegnaposto"/>
            </w:rPr>
            <w:t>Fare clic o toccare qui per immettere il testo.</w:t>
          </w:r>
        </w:p>
      </w:docPartBody>
    </w:docPart>
    <w:docPart>
      <w:docPartPr>
        <w:name w:val="316DB6860F5A4248ABC356AC2734FC00"/>
        <w:category>
          <w:name w:val="Generale"/>
          <w:gallery w:val="placeholder"/>
        </w:category>
        <w:types>
          <w:type w:val="bbPlcHdr"/>
        </w:types>
        <w:behaviors>
          <w:behavior w:val="content"/>
        </w:behaviors>
        <w:guid w:val="{E833DA43-E8BC-476E-B707-4BAF989B525F}"/>
      </w:docPartPr>
      <w:docPartBody>
        <w:p w:rsidR="007269DC" w:rsidRDefault="008F2AF6" w:rsidP="008F2AF6">
          <w:pPr>
            <w:pStyle w:val="316DB6860F5A4248ABC356AC2734FC00"/>
          </w:pPr>
          <w:r w:rsidRPr="00914C63">
            <w:rPr>
              <w:rStyle w:val="Testosegnaposto"/>
            </w:rPr>
            <w:t>Fare clic o toccare qui per immettere il testo.</w:t>
          </w:r>
        </w:p>
      </w:docPartBody>
    </w:docPart>
    <w:docPart>
      <w:docPartPr>
        <w:name w:val="F7042C84EEA74C3C9F1E56B16EC37106"/>
        <w:category>
          <w:name w:val="Generale"/>
          <w:gallery w:val="placeholder"/>
        </w:category>
        <w:types>
          <w:type w:val="bbPlcHdr"/>
        </w:types>
        <w:behaviors>
          <w:behavior w:val="content"/>
        </w:behaviors>
        <w:guid w:val="{6AB1FDDF-8ADD-41B6-9338-E97ADC745FD3}"/>
      </w:docPartPr>
      <w:docPartBody>
        <w:p w:rsidR="007269DC" w:rsidRDefault="008F2AF6" w:rsidP="008F2AF6">
          <w:pPr>
            <w:pStyle w:val="F7042C84EEA74C3C9F1E56B16EC37106"/>
          </w:pPr>
          <w:r w:rsidRPr="00914C63">
            <w:rPr>
              <w:rStyle w:val="Testosegnaposto"/>
            </w:rPr>
            <w:t>Fare clic o toccare qui per immettere il testo.</w:t>
          </w:r>
        </w:p>
      </w:docPartBody>
    </w:docPart>
    <w:docPart>
      <w:docPartPr>
        <w:name w:val="BF82FA5AD35C4ED392DCCFB0B6DE38B6"/>
        <w:category>
          <w:name w:val="Generale"/>
          <w:gallery w:val="placeholder"/>
        </w:category>
        <w:types>
          <w:type w:val="bbPlcHdr"/>
        </w:types>
        <w:behaviors>
          <w:behavior w:val="content"/>
        </w:behaviors>
        <w:guid w:val="{A9F2275E-D20B-4ECD-B998-5937F5CC8FF8}"/>
      </w:docPartPr>
      <w:docPartBody>
        <w:p w:rsidR="007269DC" w:rsidRDefault="008F2AF6" w:rsidP="008F2AF6">
          <w:pPr>
            <w:pStyle w:val="BF82FA5AD35C4ED392DCCFB0B6DE38B6"/>
          </w:pPr>
          <w:r w:rsidRPr="00914C63">
            <w:rPr>
              <w:rStyle w:val="Testosegnaposto"/>
            </w:rPr>
            <w:t>Fare clic o toccare qui per immettere il testo.</w:t>
          </w:r>
        </w:p>
      </w:docPartBody>
    </w:docPart>
    <w:docPart>
      <w:docPartPr>
        <w:name w:val="41C61727BF5844E3955AC758CF4A188A"/>
        <w:category>
          <w:name w:val="Generale"/>
          <w:gallery w:val="placeholder"/>
        </w:category>
        <w:types>
          <w:type w:val="bbPlcHdr"/>
        </w:types>
        <w:behaviors>
          <w:behavior w:val="content"/>
        </w:behaviors>
        <w:guid w:val="{2C5066EE-5A07-477E-A965-FAD3CF47FCF5}"/>
      </w:docPartPr>
      <w:docPartBody>
        <w:p w:rsidR="007269DC" w:rsidRDefault="008F2AF6" w:rsidP="008F2AF6">
          <w:pPr>
            <w:pStyle w:val="41C61727BF5844E3955AC758CF4A188A"/>
          </w:pPr>
          <w:r w:rsidRPr="00914C63">
            <w:rPr>
              <w:rStyle w:val="Testosegnaposto"/>
            </w:rPr>
            <w:t>Fare clic o toccare qui per immettere il testo.</w:t>
          </w:r>
        </w:p>
      </w:docPartBody>
    </w:docPart>
    <w:docPart>
      <w:docPartPr>
        <w:name w:val="A74F36C919614810B7101B4FBF734BF4"/>
        <w:category>
          <w:name w:val="Generale"/>
          <w:gallery w:val="placeholder"/>
        </w:category>
        <w:types>
          <w:type w:val="bbPlcHdr"/>
        </w:types>
        <w:behaviors>
          <w:behavior w:val="content"/>
        </w:behaviors>
        <w:guid w:val="{7509CD80-0D2D-4746-8455-BFF121DD388B}"/>
      </w:docPartPr>
      <w:docPartBody>
        <w:p w:rsidR="007269DC" w:rsidRDefault="008F2AF6" w:rsidP="008F2AF6">
          <w:pPr>
            <w:pStyle w:val="A74F36C919614810B7101B4FBF734BF4"/>
          </w:pPr>
          <w:r w:rsidRPr="00914C63">
            <w:rPr>
              <w:rStyle w:val="Testosegnaposto"/>
            </w:rPr>
            <w:t>Fare clic o toccare qui per immettere il testo.</w:t>
          </w:r>
        </w:p>
      </w:docPartBody>
    </w:docPart>
    <w:docPart>
      <w:docPartPr>
        <w:name w:val="CDBEE15CD3B24E07A62B20C2C69A3457"/>
        <w:category>
          <w:name w:val="Generale"/>
          <w:gallery w:val="placeholder"/>
        </w:category>
        <w:types>
          <w:type w:val="bbPlcHdr"/>
        </w:types>
        <w:behaviors>
          <w:behavior w:val="content"/>
        </w:behaviors>
        <w:guid w:val="{E18E4C33-1557-4A0C-9504-A02E6FAA434D}"/>
      </w:docPartPr>
      <w:docPartBody>
        <w:p w:rsidR="007269DC" w:rsidRDefault="008F2AF6" w:rsidP="008F2AF6">
          <w:pPr>
            <w:pStyle w:val="CDBEE15CD3B24E07A62B20C2C69A3457"/>
          </w:pPr>
          <w:r w:rsidRPr="00914C63">
            <w:rPr>
              <w:rStyle w:val="Testosegnaposto"/>
            </w:rPr>
            <w:t>Fare clic o toccare qui per immettere il testo.</w:t>
          </w:r>
        </w:p>
      </w:docPartBody>
    </w:docPart>
    <w:docPart>
      <w:docPartPr>
        <w:name w:val="A874B6F44D1C42BDB1E848053B97781C"/>
        <w:category>
          <w:name w:val="Generale"/>
          <w:gallery w:val="placeholder"/>
        </w:category>
        <w:types>
          <w:type w:val="bbPlcHdr"/>
        </w:types>
        <w:behaviors>
          <w:behavior w:val="content"/>
        </w:behaviors>
        <w:guid w:val="{786DDF43-F670-4CD6-B246-0F6BEFCC9AEB}"/>
      </w:docPartPr>
      <w:docPartBody>
        <w:p w:rsidR="007269DC" w:rsidRDefault="008F2AF6" w:rsidP="008F2AF6">
          <w:pPr>
            <w:pStyle w:val="A874B6F44D1C42BDB1E848053B97781C"/>
          </w:pPr>
          <w:r w:rsidRPr="00914C63">
            <w:rPr>
              <w:rStyle w:val="Testosegnaposto"/>
            </w:rPr>
            <w:t>Fare clic o toccare qui per immettere il testo.</w:t>
          </w:r>
        </w:p>
      </w:docPartBody>
    </w:docPart>
    <w:docPart>
      <w:docPartPr>
        <w:name w:val="58F39CE7DAEE4475AF8C62B0E3BDD033"/>
        <w:category>
          <w:name w:val="Generale"/>
          <w:gallery w:val="placeholder"/>
        </w:category>
        <w:types>
          <w:type w:val="bbPlcHdr"/>
        </w:types>
        <w:behaviors>
          <w:behavior w:val="content"/>
        </w:behaviors>
        <w:guid w:val="{E8758813-BA77-4C19-9C19-6CEA2E31A8E1}"/>
      </w:docPartPr>
      <w:docPartBody>
        <w:p w:rsidR="007269DC" w:rsidRDefault="008F2AF6" w:rsidP="008F2AF6">
          <w:pPr>
            <w:pStyle w:val="58F39CE7DAEE4475AF8C62B0E3BDD033"/>
          </w:pPr>
          <w:r w:rsidRPr="00914C63">
            <w:rPr>
              <w:rStyle w:val="Testosegnaposto"/>
            </w:rPr>
            <w:t>Fare clic o toccare qui per immettere il testo.</w:t>
          </w:r>
        </w:p>
      </w:docPartBody>
    </w:docPart>
    <w:docPart>
      <w:docPartPr>
        <w:name w:val="0D1B87D14F6C43DAAC0B37DF304AB5A1"/>
        <w:category>
          <w:name w:val="Generale"/>
          <w:gallery w:val="placeholder"/>
        </w:category>
        <w:types>
          <w:type w:val="bbPlcHdr"/>
        </w:types>
        <w:behaviors>
          <w:behavior w:val="content"/>
        </w:behaviors>
        <w:guid w:val="{C5CD7DA5-1853-4E9F-A972-EBB12D97E360}"/>
      </w:docPartPr>
      <w:docPartBody>
        <w:p w:rsidR="007269DC" w:rsidRDefault="008F2AF6" w:rsidP="008F2AF6">
          <w:pPr>
            <w:pStyle w:val="0D1B87D14F6C43DAAC0B37DF304AB5A1"/>
          </w:pPr>
          <w:r w:rsidRPr="00914C63">
            <w:rPr>
              <w:rStyle w:val="Testosegnaposto"/>
            </w:rPr>
            <w:t>Fare clic o toccare qui per immettere il testo.</w:t>
          </w:r>
        </w:p>
      </w:docPartBody>
    </w:docPart>
    <w:docPart>
      <w:docPartPr>
        <w:name w:val="BBB23C82B1EF4399901D1D7B26561634"/>
        <w:category>
          <w:name w:val="Generale"/>
          <w:gallery w:val="placeholder"/>
        </w:category>
        <w:types>
          <w:type w:val="bbPlcHdr"/>
        </w:types>
        <w:behaviors>
          <w:behavior w:val="content"/>
        </w:behaviors>
        <w:guid w:val="{11681312-8C77-4EF3-9AF7-5E14274400E7}"/>
      </w:docPartPr>
      <w:docPartBody>
        <w:p w:rsidR="007269DC" w:rsidRDefault="008F2AF6" w:rsidP="008F2AF6">
          <w:pPr>
            <w:pStyle w:val="BBB23C82B1EF4399901D1D7B26561634"/>
          </w:pPr>
          <w:r w:rsidRPr="00914C63">
            <w:rPr>
              <w:rStyle w:val="Testosegnaposto"/>
            </w:rPr>
            <w:t>Fare clic o toccare qui per immettere il testo.</w:t>
          </w:r>
        </w:p>
      </w:docPartBody>
    </w:docPart>
    <w:docPart>
      <w:docPartPr>
        <w:name w:val="3F01070DAA9B445EB07048425376ACD0"/>
        <w:category>
          <w:name w:val="Generale"/>
          <w:gallery w:val="placeholder"/>
        </w:category>
        <w:types>
          <w:type w:val="bbPlcHdr"/>
        </w:types>
        <w:behaviors>
          <w:behavior w:val="content"/>
        </w:behaviors>
        <w:guid w:val="{DA9E337B-893B-42D1-8B45-8D872934D30B}"/>
      </w:docPartPr>
      <w:docPartBody>
        <w:p w:rsidR="007269DC" w:rsidRDefault="008F2AF6" w:rsidP="008F2AF6">
          <w:pPr>
            <w:pStyle w:val="3F01070DAA9B445EB07048425376ACD0"/>
          </w:pPr>
          <w:r w:rsidRPr="00914C63">
            <w:rPr>
              <w:rStyle w:val="Testosegnaposto"/>
            </w:rPr>
            <w:t>Fare clic o toccare qui per immettere il testo.</w:t>
          </w:r>
        </w:p>
      </w:docPartBody>
    </w:docPart>
    <w:docPart>
      <w:docPartPr>
        <w:name w:val="FF7F80AF15144083A7061C33394DE215"/>
        <w:category>
          <w:name w:val="Generale"/>
          <w:gallery w:val="placeholder"/>
        </w:category>
        <w:types>
          <w:type w:val="bbPlcHdr"/>
        </w:types>
        <w:behaviors>
          <w:behavior w:val="content"/>
        </w:behaviors>
        <w:guid w:val="{CF680214-E2B2-47CF-9170-F4AF7DCF69C8}"/>
      </w:docPartPr>
      <w:docPartBody>
        <w:p w:rsidR="007269DC" w:rsidRDefault="008F2AF6" w:rsidP="008F2AF6">
          <w:pPr>
            <w:pStyle w:val="FF7F80AF15144083A7061C33394DE215"/>
          </w:pPr>
          <w:r w:rsidRPr="00914C63">
            <w:rPr>
              <w:rStyle w:val="Testosegnaposto"/>
            </w:rPr>
            <w:t>Fare clic o toccare qui per immettere il testo.</w:t>
          </w:r>
        </w:p>
      </w:docPartBody>
    </w:docPart>
    <w:docPart>
      <w:docPartPr>
        <w:name w:val="E25E7CED0E1A455AA69117EC8707652B"/>
        <w:category>
          <w:name w:val="Generale"/>
          <w:gallery w:val="placeholder"/>
        </w:category>
        <w:types>
          <w:type w:val="bbPlcHdr"/>
        </w:types>
        <w:behaviors>
          <w:behavior w:val="content"/>
        </w:behaviors>
        <w:guid w:val="{AFA90670-44AF-47FC-8D16-F7EB95652F0A}"/>
      </w:docPartPr>
      <w:docPartBody>
        <w:p w:rsidR="007269DC" w:rsidRDefault="008F2AF6" w:rsidP="008F2AF6">
          <w:pPr>
            <w:pStyle w:val="E25E7CED0E1A455AA69117EC8707652B"/>
          </w:pPr>
          <w:r w:rsidRPr="00914C63">
            <w:rPr>
              <w:rStyle w:val="Testosegnaposto"/>
            </w:rPr>
            <w:t>Fare clic o toccare qui per immettere il testo.</w:t>
          </w:r>
        </w:p>
      </w:docPartBody>
    </w:docPart>
    <w:docPart>
      <w:docPartPr>
        <w:name w:val="17892934C085439EA03705FA1CD60B2F"/>
        <w:category>
          <w:name w:val="Generale"/>
          <w:gallery w:val="placeholder"/>
        </w:category>
        <w:types>
          <w:type w:val="bbPlcHdr"/>
        </w:types>
        <w:behaviors>
          <w:behavior w:val="content"/>
        </w:behaviors>
        <w:guid w:val="{58165A07-5458-4C1E-8042-9797F97AC715}"/>
      </w:docPartPr>
      <w:docPartBody>
        <w:p w:rsidR="007269DC" w:rsidRDefault="008F2AF6" w:rsidP="008F2AF6">
          <w:pPr>
            <w:pStyle w:val="17892934C085439EA03705FA1CD60B2F"/>
          </w:pPr>
          <w:r w:rsidRPr="00914C63">
            <w:rPr>
              <w:rStyle w:val="Testosegnaposto"/>
            </w:rPr>
            <w:t>Fare clic o toccare qui per immettere il testo.</w:t>
          </w:r>
        </w:p>
      </w:docPartBody>
    </w:docPart>
    <w:docPart>
      <w:docPartPr>
        <w:name w:val="1AC93ADB2477434F837C7F2FF664FDD4"/>
        <w:category>
          <w:name w:val="Generale"/>
          <w:gallery w:val="placeholder"/>
        </w:category>
        <w:types>
          <w:type w:val="bbPlcHdr"/>
        </w:types>
        <w:behaviors>
          <w:behavior w:val="content"/>
        </w:behaviors>
        <w:guid w:val="{1B8C7C52-1FBD-4509-BB3E-E812DEB9D469}"/>
      </w:docPartPr>
      <w:docPartBody>
        <w:p w:rsidR="007269DC" w:rsidRDefault="008F2AF6" w:rsidP="008F2AF6">
          <w:pPr>
            <w:pStyle w:val="1AC93ADB2477434F837C7F2FF664FDD4"/>
          </w:pPr>
          <w:r w:rsidRPr="00914C63">
            <w:rPr>
              <w:rStyle w:val="Testosegnaposto"/>
            </w:rPr>
            <w:t>Fare clic o toccare qui per immettere il testo.</w:t>
          </w:r>
        </w:p>
      </w:docPartBody>
    </w:docPart>
    <w:docPart>
      <w:docPartPr>
        <w:name w:val="9D8F457DD86445D88F3E3BCCABEEB883"/>
        <w:category>
          <w:name w:val="Generale"/>
          <w:gallery w:val="placeholder"/>
        </w:category>
        <w:types>
          <w:type w:val="bbPlcHdr"/>
        </w:types>
        <w:behaviors>
          <w:behavior w:val="content"/>
        </w:behaviors>
        <w:guid w:val="{D9BEEEC5-4307-48D5-943B-0605DB096840}"/>
      </w:docPartPr>
      <w:docPartBody>
        <w:p w:rsidR="007269DC" w:rsidRDefault="008F2AF6" w:rsidP="008F2AF6">
          <w:pPr>
            <w:pStyle w:val="9D8F457DD86445D88F3E3BCCABEEB883"/>
          </w:pPr>
          <w:r w:rsidRPr="00914C63">
            <w:rPr>
              <w:rStyle w:val="Testosegnaposto"/>
            </w:rPr>
            <w:t>Fare clic o toccare qui per immettere il testo.</w:t>
          </w:r>
        </w:p>
      </w:docPartBody>
    </w:docPart>
    <w:docPart>
      <w:docPartPr>
        <w:name w:val="5CDC4A42BD7B475285CA3FCBAD6F3A62"/>
        <w:category>
          <w:name w:val="Generale"/>
          <w:gallery w:val="placeholder"/>
        </w:category>
        <w:types>
          <w:type w:val="bbPlcHdr"/>
        </w:types>
        <w:behaviors>
          <w:behavior w:val="content"/>
        </w:behaviors>
        <w:guid w:val="{AA9C1ADF-D5DE-43A8-B58A-4C54EE1571BB}"/>
      </w:docPartPr>
      <w:docPartBody>
        <w:p w:rsidR="007269DC" w:rsidRDefault="008F2AF6" w:rsidP="008F2AF6">
          <w:pPr>
            <w:pStyle w:val="5CDC4A42BD7B475285CA3FCBAD6F3A62"/>
          </w:pPr>
          <w:r w:rsidRPr="00914C63">
            <w:rPr>
              <w:rStyle w:val="Testosegnaposto"/>
            </w:rPr>
            <w:t>Fare clic o toccare qui per immettere il testo.</w:t>
          </w:r>
        </w:p>
      </w:docPartBody>
    </w:docPart>
    <w:docPart>
      <w:docPartPr>
        <w:name w:val="53845D4ECAF8460BB7C7E1547054ACD2"/>
        <w:category>
          <w:name w:val="Generale"/>
          <w:gallery w:val="placeholder"/>
        </w:category>
        <w:types>
          <w:type w:val="bbPlcHdr"/>
        </w:types>
        <w:behaviors>
          <w:behavior w:val="content"/>
        </w:behaviors>
        <w:guid w:val="{F7AAA88D-0DE3-48F9-9471-2F56ED042D2E}"/>
      </w:docPartPr>
      <w:docPartBody>
        <w:p w:rsidR="00174866" w:rsidRDefault="00852BC6" w:rsidP="00852BC6">
          <w:pPr>
            <w:pStyle w:val="53845D4ECAF8460BB7C7E1547054ACD2"/>
          </w:pPr>
          <w:r w:rsidRPr="00914C63">
            <w:rPr>
              <w:rStyle w:val="Testosegnaposto"/>
            </w:rPr>
            <w:t>Fare clic o toccare qui per immettere il testo.</w:t>
          </w:r>
        </w:p>
      </w:docPartBody>
    </w:docPart>
    <w:docPart>
      <w:docPartPr>
        <w:name w:val="C187BC65A2DF4187B6B4361790AD67B8"/>
        <w:category>
          <w:name w:val="Generale"/>
          <w:gallery w:val="placeholder"/>
        </w:category>
        <w:types>
          <w:type w:val="bbPlcHdr"/>
        </w:types>
        <w:behaviors>
          <w:behavior w:val="content"/>
        </w:behaviors>
        <w:guid w:val="{F90B9A5E-E48B-43AA-A4C9-02E3C8A2F883}"/>
      </w:docPartPr>
      <w:docPartBody>
        <w:p w:rsidR="00174866" w:rsidRDefault="00852BC6" w:rsidP="00852BC6">
          <w:pPr>
            <w:pStyle w:val="C187BC65A2DF4187B6B4361790AD67B8"/>
          </w:pPr>
          <w:r w:rsidRPr="00914C63">
            <w:rPr>
              <w:rStyle w:val="Testosegnaposto"/>
            </w:rPr>
            <w:t>Fare clic o toccare qui per immettere il testo.</w:t>
          </w:r>
        </w:p>
      </w:docPartBody>
    </w:docPart>
    <w:docPart>
      <w:docPartPr>
        <w:name w:val="5E74AA7ED8834FC68A042E05C4104983"/>
        <w:category>
          <w:name w:val="Generale"/>
          <w:gallery w:val="placeholder"/>
        </w:category>
        <w:types>
          <w:type w:val="bbPlcHdr"/>
        </w:types>
        <w:behaviors>
          <w:behavior w:val="content"/>
        </w:behaviors>
        <w:guid w:val="{17985F24-66C4-4DBF-869C-4BF31FB103BD}"/>
      </w:docPartPr>
      <w:docPartBody>
        <w:p w:rsidR="00174866" w:rsidRDefault="00852BC6" w:rsidP="00852BC6">
          <w:pPr>
            <w:pStyle w:val="5E74AA7ED8834FC68A042E05C4104983"/>
          </w:pPr>
          <w:r w:rsidRPr="00914C63">
            <w:rPr>
              <w:rStyle w:val="Testosegnaposto"/>
            </w:rPr>
            <w:t>Fare clic o toccare qui per immettere il testo.</w:t>
          </w:r>
        </w:p>
      </w:docPartBody>
    </w:docPart>
    <w:docPart>
      <w:docPartPr>
        <w:name w:val="1E8EF7D628604325BDDA694D57AF75E9"/>
        <w:category>
          <w:name w:val="Generale"/>
          <w:gallery w:val="placeholder"/>
        </w:category>
        <w:types>
          <w:type w:val="bbPlcHdr"/>
        </w:types>
        <w:behaviors>
          <w:behavior w:val="content"/>
        </w:behaviors>
        <w:guid w:val="{0151011B-DF9F-4BE9-93E6-65E5EEBDB9A0}"/>
      </w:docPartPr>
      <w:docPartBody>
        <w:p w:rsidR="00174866" w:rsidRDefault="00852BC6" w:rsidP="00852BC6">
          <w:pPr>
            <w:pStyle w:val="1E8EF7D628604325BDDA694D57AF75E9"/>
          </w:pPr>
          <w:r w:rsidRPr="00914C63">
            <w:rPr>
              <w:rStyle w:val="Testosegnaposto"/>
            </w:rPr>
            <w:t>Fare clic o toccare qui per immettere il testo.</w:t>
          </w:r>
        </w:p>
      </w:docPartBody>
    </w:docPart>
    <w:docPart>
      <w:docPartPr>
        <w:name w:val="87E00D0E85234BE9BE2E58E013C41913"/>
        <w:category>
          <w:name w:val="Generale"/>
          <w:gallery w:val="placeholder"/>
        </w:category>
        <w:types>
          <w:type w:val="bbPlcHdr"/>
        </w:types>
        <w:behaviors>
          <w:behavior w:val="content"/>
        </w:behaviors>
        <w:guid w:val="{05F01549-739A-42AA-BCC3-E2F6930400D5}"/>
      </w:docPartPr>
      <w:docPartBody>
        <w:p w:rsidR="00174866" w:rsidRDefault="00852BC6" w:rsidP="00852BC6">
          <w:pPr>
            <w:pStyle w:val="87E00D0E85234BE9BE2E58E013C41913"/>
          </w:pPr>
          <w:r w:rsidRPr="00914C63">
            <w:rPr>
              <w:rStyle w:val="Testosegnaposto"/>
            </w:rPr>
            <w:t>Fare clic o toccare qui per immettere il testo.</w:t>
          </w:r>
        </w:p>
      </w:docPartBody>
    </w:docPart>
    <w:docPart>
      <w:docPartPr>
        <w:name w:val="1EA35BAFC55D4363BC98907D19C98023"/>
        <w:category>
          <w:name w:val="Generale"/>
          <w:gallery w:val="placeholder"/>
        </w:category>
        <w:types>
          <w:type w:val="bbPlcHdr"/>
        </w:types>
        <w:behaviors>
          <w:behavior w:val="content"/>
        </w:behaviors>
        <w:guid w:val="{34C0AAF0-3F33-44FD-BBBA-82DC27E83754}"/>
      </w:docPartPr>
      <w:docPartBody>
        <w:p w:rsidR="00174866" w:rsidRDefault="00852BC6" w:rsidP="00852BC6">
          <w:pPr>
            <w:pStyle w:val="1EA35BAFC55D4363BC98907D19C98023"/>
          </w:pPr>
          <w:r w:rsidRPr="00914C6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6"/>
    <w:rsid w:val="00000170"/>
    <w:rsid w:val="0014790B"/>
    <w:rsid w:val="00174866"/>
    <w:rsid w:val="00222C2D"/>
    <w:rsid w:val="007269DC"/>
    <w:rsid w:val="00852BC6"/>
    <w:rsid w:val="008957AA"/>
    <w:rsid w:val="008E1A8A"/>
    <w:rsid w:val="008F2AF6"/>
    <w:rsid w:val="009C5E04"/>
    <w:rsid w:val="00E24F0A"/>
    <w:rsid w:val="00F03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52BC6"/>
    <w:rPr>
      <w:color w:val="808080"/>
    </w:rPr>
  </w:style>
  <w:style w:type="paragraph" w:customStyle="1" w:styleId="70E7A4F253424B91BDEE22813E6EE363">
    <w:name w:val="70E7A4F253424B91BDEE22813E6EE363"/>
    <w:rsid w:val="008F2AF6"/>
  </w:style>
  <w:style w:type="paragraph" w:customStyle="1" w:styleId="DCF7CB5C055445EFB811A74DC2F74A05">
    <w:name w:val="DCF7CB5C055445EFB811A74DC2F74A05"/>
    <w:rsid w:val="008F2AF6"/>
  </w:style>
  <w:style w:type="paragraph" w:customStyle="1" w:styleId="CA671D0E5A1444F2930425259E793A56">
    <w:name w:val="CA671D0E5A1444F2930425259E793A56"/>
    <w:rsid w:val="008F2AF6"/>
  </w:style>
  <w:style w:type="paragraph" w:customStyle="1" w:styleId="D7BE2F3680D946B6BD9DCDAF3021E041">
    <w:name w:val="D7BE2F3680D946B6BD9DCDAF3021E041"/>
    <w:rsid w:val="008F2AF6"/>
  </w:style>
  <w:style w:type="paragraph" w:customStyle="1" w:styleId="B0C12162A81F417682A2818DAF91C1D8">
    <w:name w:val="B0C12162A81F417682A2818DAF91C1D8"/>
    <w:rsid w:val="008F2AF6"/>
  </w:style>
  <w:style w:type="paragraph" w:customStyle="1" w:styleId="018F0AC7526B41E0BD8838643E183D6B">
    <w:name w:val="018F0AC7526B41E0BD8838643E183D6B"/>
    <w:rsid w:val="008F2AF6"/>
  </w:style>
  <w:style w:type="paragraph" w:customStyle="1" w:styleId="ACA23F2017AA490988E965405B71373C">
    <w:name w:val="ACA23F2017AA490988E965405B71373C"/>
    <w:rsid w:val="008F2AF6"/>
  </w:style>
  <w:style w:type="paragraph" w:customStyle="1" w:styleId="332EFB22CCB64C28B388FA46250BD29E">
    <w:name w:val="332EFB22CCB64C28B388FA46250BD29E"/>
    <w:rsid w:val="008F2AF6"/>
  </w:style>
  <w:style w:type="paragraph" w:customStyle="1" w:styleId="2127AC271FCD4D5CA26477F5BD009246">
    <w:name w:val="2127AC271FCD4D5CA26477F5BD009246"/>
    <w:rsid w:val="008F2AF6"/>
  </w:style>
  <w:style w:type="paragraph" w:customStyle="1" w:styleId="199CC2741C42427DAB5EA48088FABD01">
    <w:name w:val="199CC2741C42427DAB5EA48088FABD01"/>
    <w:rsid w:val="008F2AF6"/>
  </w:style>
  <w:style w:type="paragraph" w:customStyle="1" w:styleId="3166B47B2FC8442196FD930922796961">
    <w:name w:val="3166B47B2FC8442196FD930922796961"/>
    <w:rsid w:val="008F2AF6"/>
  </w:style>
  <w:style w:type="paragraph" w:customStyle="1" w:styleId="DCC89CBD004D49B88AA808041A6CCA26">
    <w:name w:val="DCC89CBD004D49B88AA808041A6CCA26"/>
    <w:rsid w:val="008F2AF6"/>
  </w:style>
  <w:style w:type="paragraph" w:customStyle="1" w:styleId="5AA27A7ECEC74FE89908BDD9C68D4B87">
    <w:name w:val="5AA27A7ECEC74FE89908BDD9C68D4B87"/>
    <w:rsid w:val="008F2AF6"/>
  </w:style>
  <w:style w:type="paragraph" w:customStyle="1" w:styleId="E04D24BC327D436BBD7600C08946E903">
    <w:name w:val="E04D24BC327D436BBD7600C08946E903"/>
    <w:rsid w:val="008F2AF6"/>
  </w:style>
  <w:style w:type="paragraph" w:customStyle="1" w:styleId="64A38F8C3B534E809A60C54CBA0E3204">
    <w:name w:val="64A38F8C3B534E809A60C54CBA0E3204"/>
    <w:rsid w:val="008F2AF6"/>
  </w:style>
  <w:style w:type="paragraph" w:customStyle="1" w:styleId="8C8C349624E4415D92990DF8D88006D4">
    <w:name w:val="8C8C349624E4415D92990DF8D88006D4"/>
    <w:rsid w:val="008F2AF6"/>
  </w:style>
  <w:style w:type="paragraph" w:customStyle="1" w:styleId="E3FD08D650B3456788D11C71D11DE104">
    <w:name w:val="E3FD08D650B3456788D11C71D11DE104"/>
    <w:rsid w:val="008F2AF6"/>
  </w:style>
  <w:style w:type="paragraph" w:customStyle="1" w:styleId="9CC6A419A58F433CBD5407E870C5C6FE">
    <w:name w:val="9CC6A419A58F433CBD5407E870C5C6FE"/>
    <w:rsid w:val="008F2AF6"/>
  </w:style>
  <w:style w:type="paragraph" w:customStyle="1" w:styleId="71F3C0B81B6541B0A496C56CC55148E0">
    <w:name w:val="71F3C0B81B6541B0A496C56CC55148E0"/>
    <w:rsid w:val="008F2AF6"/>
  </w:style>
  <w:style w:type="paragraph" w:customStyle="1" w:styleId="A70ABBBEC32B4D76AB2E0B9A03CC40DB">
    <w:name w:val="A70ABBBEC32B4D76AB2E0B9A03CC40DB"/>
    <w:rsid w:val="008F2AF6"/>
  </w:style>
  <w:style w:type="paragraph" w:customStyle="1" w:styleId="2B7F510EBCC94C8BBCA3D97EE67EF1C0">
    <w:name w:val="2B7F510EBCC94C8BBCA3D97EE67EF1C0"/>
    <w:rsid w:val="008F2AF6"/>
  </w:style>
  <w:style w:type="paragraph" w:customStyle="1" w:styleId="38CFDE6AE9FB4CDBBF2A015FD0B39616">
    <w:name w:val="38CFDE6AE9FB4CDBBF2A015FD0B39616"/>
    <w:rsid w:val="008F2AF6"/>
  </w:style>
  <w:style w:type="paragraph" w:customStyle="1" w:styleId="96059B8B17A748D895FA27930B4FCF27">
    <w:name w:val="96059B8B17A748D895FA27930B4FCF27"/>
    <w:rsid w:val="008F2AF6"/>
  </w:style>
  <w:style w:type="paragraph" w:customStyle="1" w:styleId="F0FC6A8F15BC483192A69CD0953D7E44">
    <w:name w:val="F0FC6A8F15BC483192A69CD0953D7E44"/>
    <w:rsid w:val="008F2AF6"/>
  </w:style>
  <w:style w:type="paragraph" w:customStyle="1" w:styleId="369B0B497C9C4D68B3959E045B7BE534">
    <w:name w:val="369B0B497C9C4D68B3959E045B7BE534"/>
    <w:rsid w:val="008F2AF6"/>
  </w:style>
  <w:style w:type="paragraph" w:customStyle="1" w:styleId="8FA67C564CBF4B9F842E8D66D46C3F90">
    <w:name w:val="8FA67C564CBF4B9F842E8D66D46C3F90"/>
    <w:rsid w:val="008F2AF6"/>
  </w:style>
  <w:style w:type="paragraph" w:customStyle="1" w:styleId="6707F53592504EE59FF0D96CFC50238D">
    <w:name w:val="6707F53592504EE59FF0D96CFC50238D"/>
    <w:rsid w:val="008F2AF6"/>
  </w:style>
  <w:style w:type="paragraph" w:customStyle="1" w:styleId="3A7F93E3F70C4EF3BE8CAD27D96C87A5">
    <w:name w:val="3A7F93E3F70C4EF3BE8CAD27D96C87A5"/>
    <w:rsid w:val="008F2AF6"/>
  </w:style>
  <w:style w:type="paragraph" w:customStyle="1" w:styleId="D315AB3A2D8246A6BC513404CEB20ADF">
    <w:name w:val="D315AB3A2D8246A6BC513404CEB20ADF"/>
    <w:rsid w:val="008F2AF6"/>
  </w:style>
  <w:style w:type="paragraph" w:customStyle="1" w:styleId="03E56064A5EC4355A8B8B5E9A840B3D0">
    <w:name w:val="03E56064A5EC4355A8B8B5E9A840B3D0"/>
    <w:rsid w:val="008F2AF6"/>
  </w:style>
  <w:style w:type="paragraph" w:customStyle="1" w:styleId="D498ADFCB69D40C9A96374EF236E28FF">
    <w:name w:val="D498ADFCB69D40C9A96374EF236E28FF"/>
    <w:rsid w:val="008F2AF6"/>
  </w:style>
  <w:style w:type="paragraph" w:customStyle="1" w:styleId="9A2D9B35EE1F40EBA642995FFEBAF948">
    <w:name w:val="9A2D9B35EE1F40EBA642995FFEBAF948"/>
    <w:rsid w:val="008F2AF6"/>
  </w:style>
  <w:style w:type="paragraph" w:customStyle="1" w:styleId="7F2A289D1F124C3C88C8888CAE3DFC43">
    <w:name w:val="7F2A289D1F124C3C88C8888CAE3DFC43"/>
    <w:rsid w:val="008F2AF6"/>
  </w:style>
  <w:style w:type="paragraph" w:customStyle="1" w:styleId="B68CEBC097E9444EAFC3C4B5ED8BE26F">
    <w:name w:val="B68CEBC097E9444EAFC3C4B5ED8BE26F"/>
    <w:rsid w:val="008F2AF6"/>
  </w:style>
  <w:style w:type="paragraph" w:customStyle="1" w:styleId="878123B434FC45F0828AE3E66EC979F6">
    <w:name w:val="878123B434FC45F0828AE3E66EC979F6"/>
    <w:rsid w:val="008F2AF6"/>
  </w:style>
  <w:style w:type="paragraph" w:customStyle="1" w:styleId="156590B5A1F34678B3D19F395CA0D5DC">
    <w:name w:val="156590B5A1F34678B3D19F395CA0D5DC"/>
    <w:rsid w:val="008F2AF6"/>
  </w:style>
  <w:style w:type="paragraph" w:customStyle="1" w:styleId="7654DFF9E25D4EC1AAE6A29716245A0B">
    <w:name w:val="7654DFF9E25D4EC1AAE6A29716245A0B"/>
    <w:rsid w:val="008F2AF6"/>
  </w:style>
  <w:style w:type="paragraph" w:customStyle="1" w:styleId="6BFB68FC3AEC469E8C482919AB69AB44">
    <w:name w:val="6BFB68FC3AEC469E8C482919AB69AB44"/>
    <w:rsid w:val="008F2AF6"/>
  </w:style>
  <w:style w:type="paragraph" w:customStyle="1" w:styleId="E71BF992BD28497CA8A30BB85BEF18B3">
    <w:name w:val="E71BF992BD28497CA8A30BB85BEF18B3"/>
    <w:rsid w:val="008F2AF6"/>
  </w:style>
  <w:style w:type="paragraph" w:customStyle="1" w:styleId="DC94DE2A2DB5481EB2C96FA646D897B2">
    <w:name w:val="DC94DE2A2DB5481EB2C96FA646D897B2"/>
    <w:rsid w:val="008F2AF6"/>
  </w:style>
  <w:style w:type="paragraph" w:customStyle="1" w:styleId="9FFA007EB8A544B680CB3227FCC381DC">
    <w:name w:val="9FFA007EB8A544B680CB3227FCC381DC"/>
    <w:rsid w:val="008F2AF6"/>
  </w:style>
  <w:style w:type="paragraph" w:customStyle="1" w:styleId="0F00F96295B24F2783FA0B69BD9642AB">
    <w:name w:val="0F00F96295B24F2783FA0B69BD9642AB"/>
    <w:rsid w:val="008F2AF6"/>
  </w:style>
  <w:style w:type="paragraph" w:customStyle="1" w:styleId="316DB6860F5A4248ABC356AC2734FC00">
    <w:name w:val="316DB6860F5A4248ABC356AC2734FC00"/>
    <w:rsid w:val="008F2AF6"/>
  </w:style>
  <w:style w:type="paragraph" w:customStyle="1" w:styleId="F7042C84EEA74C3C9F1E56B16EC37106">
    <w:name w:val="F7042C84EEA74C3C9F1E56B16EC37106"/>
    <w:rsid w:val="008F2AF6"/>
  </w:style>
  <w:style w:type="paragraph" w:customStyle="1" w:styleId="BF82FA5AD35C4ED392DCCFB0B6DE38B6">
    <w:name w:val="BF82FA5AD35C4ED392DCCFB0B6DE38B6"/>
    <w:rsid w:val="008F2AF6"/>
  </w:style>
  <w:style w:type="paragraph" w:customStyle="1" w:styleId="41C61727BF5844E3955AC758CF4A188A">
    <w:name w:val="41C61727BF5844E3955AC758CF4A188A"/>
    <w:rsid w:val="008F2AF6"/>
  </w:style>
  <w:style w:type="paragraph" w:customStyle="1" w:styleId="A74F36C919614810B7101B4FBF734BF4">
    <w:name w:val="A74F36C919614810B7101B4FBF734BF4"/>
    <w:rsid w:val="008F2AF6"/>
  </w:style>
  <w:style w:type="paragraph" w:customStyle="1" w:styleId="CDBEE15CD3B24E07A62B20C2C69A3457">
    <w:name w:val="CDBEE15CD3B24E07A62B20C2C69A3457"/>
    <w:rsid w:val="008F2AF6"/>
  </w:style>
  <w:style w:type="paragraph" w:customStyle="1" w:styleId="A874B6F44D1C42BDB1E848053B97781C">
    <w:name w:val="A874B6F44D1C42BDB1E848053B97781C"/>
    <w:rsid w:val="008F2AF6"/>
  </w:style>
  <w:style w:type="paragraph" w:customStyle="1" w:styleId="58F39CE7DAEE4475AF8C62B0E3BDD033">
    <w:name w:val="58F39CE7DAEE4475AF8C62B0E3BDD033"/>
    <w:rsid w:val="008F2AF6"/>
  </w:style>
  <w:style w:type="paragraph" w:customStyle="1" w:styleId="0D1B87D14F6C43DAAC0B37DF304AB5A1">
    <w:name w:val="0D1B87D14F6C43DAAC0B37DF304AB5A1"/>
    <w:rsid w:val="008F2AF6"/>
  </w:style>
  <w:style w:type="paragraph" w:customStyle="1" w:styleId="BBB23C82B1EF4399901D1D7B26561634">
    <w:name w:val="BBB23C82B1EF4399901D1D7B26561634"/>
    <w:rsid w:val="008F2AF6"/>
  </w:style>
  <w:style w:type="paragraph" w:customStyle="1" w:styleId="EB396F83ED244FA181D7C8469CF9CE33">
    <w:name w:val="EB396F83ED244FA181D7C8469CF9CE33"/>
    <w:rsid w:val="008F2AF6"/>
  </w:style>
  <w:style w:type="paragraph" w:customStyle="1" w:styleId="5EA30E8536D54A6EB1E29ED20A43C685">
    <w:name w:val="5EA30E8536D54A6EB1E29ED20A43C685"/>
    <w:rsid w:val="008F2AF6"/>
  </w:style>
  <w:style w:type="paragraph" w:customStyle="1" w:styleId="409B00135F1B4A5F8C60F07C15FCA986">
    <w:name w:val="409B00135F1B4A5F8C60F07C15FCA986"/>
    <w:rsid w:val="008F2AF6"/>
  </w:style>
  <w:style w:type="paragraph" w:customStyle="1" w:styleId="2E877FE9605D43E797ADAFD5ED8A36B4">
    <w:name w:val="2E877FE9605D43E797ADAFD5ED8A36B4"/>
    <w:rsid w:val="008F2AF6"/>
  </w:style>
  <w:style w:type="paragraph" w:customStyle="1" w:styleId="3F01070DAA9B445EB07048425376ACD0">
    <w:name w:val="3F01070DAA9B445EB07048425376ACD0"/>
    <w:rsid w:val="008F2AF6"/>
  </w:style>
  <w:style w:type="paragraph" w:customStyle="1" w:styleId="FF7F80AF15144083A7061C33394DE215">
    <w:name w:val="FF7F80AF15144083A7061C33394DE215"/>
    <w:rsid w:val="008F2AF6"/>
  </w:style>
  <w:style w:type="paragraph" w:customStyle="1" w:styleId="E74C83E052F241F997FE873918591B3D">
    <w:name w:val="E74C83E052F241F997FE873918591B3D"/>
    <w:rsid w:val="008F2AF6"/>
  </w:style>
  <w:style w:type="paragraph" w:customStyle="1" w:styleId="75C1E99B2365401F8AD7847317CB2493">
    <w:name w:val="75C1E99B2365401F8AD7847317CB2493"/>
    <w:rsid w:val="008F2AF6"/>
  </w:style>
  <w:style w:type="paragraph" w:customStyle="1" w:styleId="26A0739ED8104F7D8D65C467A780D7C4">
    <w:name w:val="26A0739ED8104F7D8D65C467A780D7C4"/>
    <w:rsid w:val="008F2AF6"/>
  </w:style>
  <w:style w:type="paragraph" w:customStyle="1" w:styleId="BCE954EC09864581A7EDD946F5D1B065">
    <w:name w:val="BCE954EC09864581A7EDD946F5D1B065"/>
    <w:rsid w:val="008F2AF6"/>
  </w:style>
  <w:style w:type="paragraph" w:customStyle="1" w:styleId="4CD616553E94430488914F8B1317E0E3">
    <w:name w:val="4CD616553E94430488914F8B1317E0E3"/>
    <w:rsid w:val="008F2AF6"/>
  </w:style>
  <w:style w:type="paragraph" w:customStyle="1" w:styleId="48FE7F0F0DC1454F9AA54A6FE15B2B21">
    <w:name w:val="48FE7F0F0DC1454F9AA54A6FE15B2B21"/>
    <w:rsid w:val="008F2AF6"/>
  </w:style>
  <w:style w:type="paragraph" w:customStyle="1" w:styleId="E25E7CED0E1A455AA69117EC8707652B">
    <w:name w:val="E25E7CED0E1A455AA69117EC8707652B"/>
    <w:rsid w:val="008F2AF6"/>
  </w:style>
  <w:style w:type="paragraph" w:customStyle="1" w:styleId="17892934C085439EA03705FA1CD60B2F">
    <w:name w:val="17892934C085439EA03705FA1CD60B2F"/>
    <w:rsid w:val="008F2AF6"/>
  </w:style>
  <w:style w:type="paragraph" w:customStyle="1" w:styleId="2886D6F789DB4B83BE8BFDBAF02D36F7">
    <w:name w:val="2886D6F789DB4B83BE8BFDBAF02D36F7"/>
    <w:rsid w:val="008F2AF6"/>
  </w:style>
  <w:style w:type="paragraph" w:customStyle="1" w:styleId="A11EAFB920F24FB385F1B599AEC8BFBC">
    <w:name w:val="A11EAFB920F24FB385F1B599AEC8BFBC"/>
    <w:rsid w:val="008F2AF6"/>
  </w:style>
  <w:style w:type="paragraph" w:customStyle="1" w:styleId="1AC93ADB2477434F837C7F2FF664FDD4">
    <w:name w:val="1AC93ADB2477434F837C7F2FF664FDD4"/>
    <w:rsid w:val="008F2AF6"/>
  </w:style>
  <w:style w:type="paragraph" w:customStyle="1" w:styleId="9D8F457DD86445D88F3E3BCCABEEB883">
    <w:name w:val="9D8F457DD86445D88F3E3BCCABEEB883"/>
    <w:rsid w:val="008F2AF6"/>
  </w:style>
  <w:style w:type="paragraph" w:customStyle="1" w:styleId="5CDC4A42BD7B475285CA3FCBAD6F3A62">
    <w:name w:val="5CDC4A42BD7B475285CA3FCBAD6F3A62"/>
    <w:rsid w:val="008F2AF6"/>
  </w:style>
  <w:style w:type="paragraph" w:customStyle="1" w:styleId="7DA5BAD605D54B629C7A0ECDF23BDD48">
    <w:name w:val="7DA5BAD605D54B629C7A0ECDF23BDD48"/>
    <w:rsid w:val="008F2AF6"/>
  </w:style>
  <w:style w:type="paragraph" w:customStyle="1" w:styleId="8195D9545C1140ABAD6E0F6D57D8B1F1">
    <w:name w:val="8195D9545C1140ABAD6E0F6D57D8B1F1"/>
    <w:rsid w:val="008F2AF6"/>
  </w:style>
  <w:style w:type="paragraph" w:customStyle="1" w:styleId="53845D4ECAF8460BB7C7E1547054ACD2">
    <w:name w:val="53845D4ECAF8460BB7C7E1547054ACD2"/>
    <w:rsid w:val="00852BC6"/>
  </w:style>
  <w:style w:type="paragraph" w:customStyle="1" w:styleId="C187BC65A2DF4187B6B4361790AD67B8">
    <w:name w:val="C187BC65A2DF4187B6B4361790AD67B8"/>
    <w:rsid w:val="00852BC6"/>
  </w:style>
  <w:style w:type="paragraph" w:customStyle="1" w:styleId="5E74AA7ED8834FC68A042E05C4104983">
    <w:name w:val="5E74AA7ED8834FC68A042E05C4104983"/>
    <w:rsid w:val="00852BC6"/>
  </w:style>
  <w:style w:type="paragraph" w:customStyle="1" w:styleId="1E8EF7D628604325BDDA694D57AF75E9">
    <w:name w:val="1E8EF7D628604325BDDA694D57AF75E9"/>
    <w:rsid w:val="00852BC6"/>
  </w:style>
  <w:style w:type="paragraph" w:customStyle="1" w:styleId="87E00D0E85234BE9BE2E58E013C41913">
    <w:name w:val="87E00D0E85234BE9BE2E58E013C41913"/>
    <w:rsid w:val="00852BC6"/>
  </w:style>
  <w:style w:type="paragraph" w:customStyle="1" w:styleId="1EA35BAFC55D4363BC98907D19C98023">
    <w:name w:val="1EA35BAFC55D4363BC98907D19C98023"/>
    <w:rsid w:val="00852BC6"/>
  </w:style>
  <w:style w:type="paragraph" w:customStyle="1" w:styleId="261070361ED24CDDA958990FA99886DB">
    <w:name w:val="261070361ED24CDDA958990FA99886DB"/>
    <w:rsid w:val="00852BC6"/>
  </w:style>
  <w:style w:type="paragraph" w:customStyle="1" w:styleId="773F0B33702C4802942B4D8F09304C6A">
    <w:name w:val="773F0B33702C4802942B4D8F09304C6A"/>
    <w:rsid w:val="00852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8C52-6724-48B9-863A-714C2B9E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CNGEI Sezione Scout di Fiumicino APS.dotm</Template>
  <TotalTime>0</TotalTime>
  <Pages>1</Pages>
  <Words>499</Words>
  <Characters>2848</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Sette</dc:creator>
  <cp:keywords/>
  <dc:description/>
  <cp:lastModifiedBy>Daniele Montalbano</cp:lastModifiedBy>
  <cp:revision>11</cp:revision>
  <cp:lastPrinted>2021-10-18T21:22:00Z</cp:lastPrinted>
  <dcterms:created xsi:type="dcterms:W3CDTF">2021-10-18T20:45:00Z</dcterms:created>
  <dcterms:modified xsi:type="dcterms:W3CDTF">2021-11-16T22:30:00Z</dcterms:modified>
</cp:coreProperties>
</file>